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2 -->
  <w:body>
    <w:p w:rsidR="0037796C" w:rsidRPr="00E96100" w:rsidP="0037796C" w14:paraId="5CF3BC46" w14:textId="0DFD58B8">
      <w:pPr>
        <w:spacing w:before="240" w:line="360" w:lineRule="auto"/>
        <w:rPr>
          <w:rFonts w:ascii="Arial" w:hAnsi="Arial"/>
          <w:sz w:val="18"/>
          <w:lang w:eastAsia="de-CH"/>
        </w:rPr>
      </w:pPr>
      <w:bookmarkStart w:id="0" w:name="egekoeeb8a024e5be47bfa58107347266ef0c"/>
      <w:r w:rsidRPr="00E96100">
        <w:rPr>
          <w:rFonts w:ascii="Arial" w:hAnsi="Arial"/>
          <w:sz w:val="18"/>
          <w:lang w:eastAsia="de-CH"/>
        </w:rPr>
        <w:t>WISLIG-</w:t>
      </w:r>
      <w:r w:rsidR="00DF7DE9">
        <w:rPr>
          <w:rFonts w:ascii="Arial" w:hAnsi="Arial"/>
          <w:sz w:val="18"/>
          <w:lang w:eastAsia="de-CH"/>
        </w:rPr>
        <w:t>D-</w:t>
      </w:r>
      <w:r w:rsidRPr="00E96100">
        <w:rPr>
          <w:rFonts w:ascii="Arial" w:hAnsi="Arial"/>
          <w:sz w:val="18"/>
          <w:lang w:eastAsia="de-CH"/>
        </w:rPr>
        <w:t>202</w:t>
      </w:r>
      <w:r w:rsidR="00DF7DE9">
        <w:rPr>
          <w:rFonts w:ascii="Arial" w:hAnsi="Arial"/>
          <w:sz w:val="18"/>
          <w:lang w:eastAsia="de-CH"/>
        </w:rPr>
        <w:t>4</w:t>
      </w:r>
      <w:r w:rsidRPr="00E96100">
        <w:rPr>
          <w:rFonts w:ascii="Arial" w:hAnsi="Arial"/>
          <w:sz w:val="18"/>
          <w:lang w:eastAsia="de-CH"/>
        </w:rPr>
        <w:t>-00</w:t>
      </w:r>
      <w:bookmarkEnd w:id="0"/>
      <w:r w:rsidR="00DF7DE9">
        <w:rPr>
          <w:rFonts w:ascii="Arial" w:hAnsi="Arial"/>
          <w:sz w:val="18"/>
          <w:lang w:eastAsia="de-CH"/>
        </w:rPr>
        <w:t>19</w:t>
      </w:r>
      <w:r w:rsidRPr="00E96100">
        <w:rPr>
          <w:rFonts w:ascii="Arial" w:hAnsi="Arial"/>
          <w:sz w:val="18"/>
          <w:lang w:eastAsia="de-CH"/>
        </w:rPr>
        <w:t xml:space="preserve"> </w:t>
      </w:r>
      <w:bookmarkStart w:id="1" w:name="egekof92f69213b6741ca99aa32c140b3aaf5"/>
      <w:bookmarkEnd w:id="1"/>
    </w:p>
    <w:p w:rsidR="0037796C" w:rsidRPr="000A37E2" w:rsidP="0037796C" w14:paraId="0D8AB21C" w14:textId="2B09DE40">
      <w:pPr>
        <w:pStyle w:val="Subtitle"/>
      </w:pPr>
      <w:bookmarkStart w:id="2" w:name="egeko68aab7c50084410c9083f1c62f53f05e"/>
      <w:r w:rsidRPr="000A37E2">
        <w:t>0.3.2.</w:t>
      </w:r>
      <w:bookmarkEnd w:id="2"/>
      <w:r w:rsidRPr="000A37E2">
        <w:t xml:space="preserve"> </w:t>
      </w:r>
      <w:r w:rsidRPr="000A37E2" w:rsidR="000A37E2">
        <w:t xml:space="preserve">Einladung und Traktanden </w:t>
      </w:r>
      <w:r w:rsidR="00DF7DE9">
        <w:t xml:space="preserve">a. o. </w:t>
      </w:r>
      <w:r w:rsidRPr="000A37E2" w:rsidR="000A37E2">
        <w:t>Gemeindeversammlung vo</w:t>
      </w:r>
      <w:r w:rsidR="000A37E2">
        <w:t xml:space="preserve">m </w:t>
      </w:r>
      <w:r w:rsidR="000C0CAA">
        <w:t>16. September 2024</w:t>
      </w:r>
    </w:p>
    <w:p w:rsidR="0037796C" w:rsidRPr="000A37E2" w:rsidP="0037796C" w14:paraId="1CDF8622" w14:textId="77777777">
      <w:pPr>
        <w:pStyle w:val="Lauftext"/>
      </w:pPr>
    </w:p>
    <w:p w:rsidR="0037796C" w:rsidRPr="000A37E2" w:rsidP="0037796C" w14:paraId="46299567" w14:textId="77777777">
      <w:pPr>
        <w:pStyle w:val="Lauftext"/>
      </w:pPr>
    </w:p>
    <w:p w:rsidR="0037796C" w:rsidRPr="0041754A" w:rsidP="0037796C" w14:paraId="44555C18" w14:textId="77777777">
      <w:pPr>
        <w:pStyle w:val="Heading1"/>
      </w:pPr>
      <w:r w:rsidRPr="0041754A">
        <w:t>Ausgangslage</w:t>
      </w:r>
    </w:p>
    <w:p w:rsidR="0037796C" w:rsidP="0037796C" w14:paraId="19BAF018" w14:textId="37AD35DA">
      <w:pPr>
        <w:pStyle w:val="Lauftext"/>
      </w:pPr>
      <w:r>
        <w:t xml:space="preserve">Der Gemeinderat setzt die nächste Gemeindeversammlung am </w:t>
      </w:r>
      <w:r w:rsidR="000C0CAA">
        <w:t>16. September</w:t>
      </w:r>
      <w:r w:rsidR="00DF7DE9">
        <w:t xml:space="preserve"> 2024</w:t>
      </w:r>
      <w:r>
        <w:t xml:space="preserve"> an und lädt die Bevölkerung wie folgt ein:</w:t>
      </w:r>
    </w:p>
    <w:p w:rsidR="000A37E2" w:rsidP="0037796C" w14:paraId="3399875C" w14:textId="77777777">
      <w:pPr>
        <w:pStyle w:val="Lauftext"/>
      </w:pPr>
    </w:p>
    <w:p w:rsidR="000A37E2" w:rsidRPr="000A37E2" w:rsidP="0037796C" w14:paraId="23EAA892" w14:textId="77777777">
      <w:pPr>
        <w:pStyle w:val="Lauftext"/>
        <w:rPr>
          <w:b/>
        </w:rPr>
      </w:pPr>
      <w:r w:rsidRPr="000A37E2">
        <w:rPr>
          <w:b/>
        </w:rPr>
        <w:t>Einladung</w:t>
      </w:r>
    </w:p>
    <w:p w:rsidR="000A37E2" w:rsidP="0037796C" w14:paraId="7C519BD6" w14:textId="77777777">
      <w:pPr>
        <w:pStyle w:val="Lauftext"/>
      </w:pPr>
      <w:r>
        <w:t xml:space="preserve">der stimmberechtigten Einwohnerinnen und Einwohner von Weisslingen zur Teilnahme an der </w:t>
      </w:r>
    </w:p>
    <w:p w:rsidR="000A37E2" w:rsidP="0037796C" w14:paraId="61D466CA" w14:textId="77777777">
      <w:pPr>
        <w:pStyle w:val="Lauftext"/>
      </w:pPr>
    </w:p>
    <w:p w:rsidR="000A37E2" w:rsidRPr="000A37E2" w:rsidP="0037796C" w14:paraId="2C782B93" w14:textId="77777777">
      <w:pPr>
        <w:pStyle w:val="Lauftext"/>
        <w:rPr>
          <w:b/>
        </w:rPr>
      </w:pPr>
      <w:r w:rsidRPr="000A37E2">
        <w:rPr>
          <w:b/>
        </w:rPr>
        <w:t xml:space="preserve">Gemeindeversammlung </w:t>
      </w:r>
    </w:p>
    <w:p w:rsidR="000A37E2" w:rsidP="0037796C" w14:paraId="192C783A" w14:textId="5011DB3B">
      <w:pPr>
        <w:pStyle w:val="Lauftext"/>
      </w:pPr>
      <w:r>
        <w:t xml:space="preserve">vom Montag, </w:t>
      </w:r>
      <w:r w:rsidR="000C0CAA">
        <w:t>16. September</w:t>
      </w:r>
      <w:r w:rsidR="00DF7DE9">
        <w:t xml:space="preserve"> 2024</w:t>
      </w:r>
      <w:r>
        <w:t>, 20:00 Uhr im Mehrzweckgebäude Widum, Weisslingen.</w:t>
      </w:r>
    </w:p>
    <w:p w:rsidR="000A37E2" w:rsidP="0037796C" w14:paraId="5A0D0A08" w14:textId="77777777">
      <w:pPr>
        <w:pStyle w:val="Lauftext"/>
      </w:pPr>
    </w:p>
    <w:p w:rsidR="000A37E2" w:rsidRPr="000A37E2" w:rsidP="00611D14" w14:paraId="4146C141" w14:textId="77777777">
      <w:pPr>
        <w:pStyle w:val="Lauftext"/>
        <w:ind w:left="-56"/>
        <w:rPr>
          <w:b/>
        </w:rPr>
      </w:pPr>
      <w:r w:rsidRPr="000A37E2">
        <w:rPr>
          <w:b/>
        </w:rPr>
        <w:t>Anträge Gemeindeversammlung</w:t>
      </w:r>
    </w:p>
    <w:p w:rsidR="00387FAA" w:rsidP="00387FAA" w14:paraId="1E863061" w14:textId="77777777">
      <w:pPr>
        <w:pStyle w:val="Lauftext"/>
        <w:numPr>
          <w:ilvl w:val="0"/>
          <w:numId w:val="22"/>
        </w:numPr>
        <w:ind w:left="284"/>
      </w:pPr>
      <w:r>
        <w:t xml:space="preserve">Verkauf Liegenschaft altes Schulhaus, </w:t>
      </w:r>
      <w:r>
        <w:t>Neschwilerstrasse</w:t>
      </w:r>
      <w:r>
        <w:t xml:space="preserve"> 3</w:t>
      </w:r>
    </w:p>
    <w:p w:rsidR="00387FAA" w:rsidP="00387FAA" w14:paraId="1CFACD3C" w14:textId="77777777">
      <w:pPr>
        <w:pStyle w:val="Lauftext"/>
        <w:ind w:left="284"/>
      </w:pPr>
      <w:r>
        <w:rPr>
          <w:rFonts w:ascii="Wingdings" w:hAnsi="Wingdings"/>
        </w:rPr>
        <w:sym w:font="Wingdings" w:char="F0E8"/>
      </w:r>
      <w:r>
        <w:t xml:space="preserve"> Behandlung durch Roland Bischofberger, Ressortvorstand Liegenschaften</w:t>
      </w:r>
    </w:p>
    <w:p w:rsidR="00E96100" w:rsidP="00E96100" w14:paraId="43D61FDD" w14:textId="05642FB7">
      <w:pPr>
        <w:pStyle w:val="Lauftext"/>
        <w:numPr>
          <w:ilvl w:val="0"/>
          <w:numId w:val="22"/>
        </w:numPr>
        <w:ind w:left="284"/>
      </w:pPr>
      <w:r>
        <w:t>Vorberatendes Geschäft</w:t>
      </w:r>
      <w:r w:rsidR="00611972">
        <w:t>:</w:t>
      </w:r>
      <w:r>
        <w:t xml:space="preserve"> </w:t>
      </w:r>
      <w:r w:rsidR="00611972">
        <w:t xml:space="preserve">Verkauf </w:t>
      </w:r>
      <w:r>
        <w:t>Liegenschaft Kindergarten, Rennweg 30</w:t>
      </w:r>
    </w:p>
    <w:p w:rsidR="00E96100" w:rsidP="00E96100" w14:paraId="08912B05" w14:textId="30FEA210">
      <w:pPr>
        <w:pStyle w:val="Aufzhlungnummerisch"/>
        <w:numPr>
          <w:ilvl w:val="0"/>
          <w:numId w:val="0"/>
        </w:numPr>
        <w:ind w:left="142" w:firstLine="142"/>
      </w:pPr>
      <w:r>
        <w:rPr>
          <w:rFonts w:ascii="Wingdings" w:hAnsi="Wingdings"/>
        </w:rPr>
        <w:sym w:font="Wingdings" w:char="F0E8"/>
      </w:r>
      <w:r>
        <w:t xml:space="preserve"> Behandlung durch </w:t>
      </w:r>
      <w:r w:rsidR="005C7A5E">
        <w:t>Roland Bischofberger, Ressortvorstand Liegenschaften</w:t>
      </w:r>
    </w:p>
    <w:p w:rsidR="00DF7DE9" w:rsidP="00DF7DE9" w14:paraId="6C30DDF8" w14:textId="6F872E62">
      <w:pPr>
        <w:pStyle w:val="Lauftext"/>
        <w:numPr>
          <w:ilvl w:val="0"/>
          <w:numId w:val="22"/>
        </w:numPr>
        <w:ind w:left="284"/>
      </w:pPr>
      <w:r>
        <w:t>Vorberatendes Geschäft</w:t>
      </w:r>
      <w:r w:rsidR="00611972">
        <w:t>:</w:t>
      </w:r>
      <w:r>
        <w:t xml:space="preserve"> </w:t>
      </w:r>
      <w:r w:rsidR="00611972">
        <w:t xml:space="preserve">Verkauf </w:t>
      </w:r>
      <w:r>
        <w:t>Liegenschaft Kindergarten, Burggasse 5</w:t>
      </w:r>
    </w:p>
    <w:p w:rsidR="00DF7DE9" w:rsidP="00DF7DE9" w14:paraId="2562DE96" w14:textId="72BEDF5D">
      <w:pPr>
        <w:pStyle w:val="Lauftext"/>
        <w:ind w:left="284"/>
      </w:pPr>
      <w:r>
        <w:rPr>
          <w:rFonts w:ascii="Wingdings" w:hAnsi="Wingdings"/>
        </w:rPr>
        <w:sym w:font="Wingdings" w:char="F0E8"/>
      </w:r>
      <w:r>
        <w:t xml:space="preserve"> Behandlung durch Roland Bischofberger, Ressortvorstand </w:t>
      </w:r>
      <w:r w:rsidR="005C7A5E">
        <w:t>Liegenschaften</w:t>
      </w:r>
    </w:p>
    <w:p w:rsidR="00E96100" w:rsidP="00E526F7" w14:paraId="442C081A" w14:textId="77777777">
      <w:pPr>
        <w:pStyle w:val="Lauftext"/>
      </w:pPr>
    </w:p>
    <w:p w:rsidR="0037796C" w:rsidRPr="0041754A" w:rsidP="0037796C" w14:paraId="683FAA81" w14:textId="77777777">
      <w:pPr>
        <w:pStyle w:val="Lauftext"/>
      </w:pPr>
    </w:p>
    <w:p w:rsidR="0037796C" w:rsidRPr="0041754A" w:rsidP="0037796C" w14:paraId="6D7D07A1" w14:textId="77777777">
      <w:pPr>
        <w:pStyle w:val="Heading1"/>
      </w:pPr>
      <w:r w:rsidRPr="0041754A">
        <w:t>Rechtsgrundlage</w:t>
      </w:r>
    </w:p>
    <w:p w:rsidR="000A37E2" w:rsidP="000A37E2" w14:paraId="709A937C" w14:textId="31D45A16">
      <w:pPr>
        <w:pStyle w:val="Lauftext"/>
      </w:pPr>
      <w:r>
        <w:t>Gemäss Art. 11 der Gemeindeordnung i.V.m. § 18 des Gemeindegesetzes beruft der Gemeinderat die Versammlung mindestens vier Wochen vorher ein und gibt die Geschäfte bekannt.</w:t>
      </w:r>
    </w:p>
    <w:p w:rsidR="00017115" w:rsidP="000A37E2" w14:paraId="3A90DAD4" w14:textId="6227D2E0">
      <w:pPr>
        <w:pStyle w:val="Lauftext"/>
      </w:pPr>
    </w:p>
    <w:p w:rsidR="00017115" w:rsidP="000A37E2" w14:paraId="2CD1CFBD" w14:textId="5F5659A7">
      <w:pPr>
        <w:pStyle w:val="Lauftext"/>
      </w:pPr>
      <w:r>
        <w:t>Die Akten und das Stimmregister liegen zwei Wochen vor der Gemeindeversammlung in der Gemeindeverwaltung zur Einsicht auf. Ebenfalls werden die Unterlagen auf der Website der Gemeinde publiziert (</w:t>
      </w:r>
      <w:hyperlink r:id="rId5" w:history="1">
        <w:r w:rsidRPr="007857C9">
          <w:rPr>
            <w:rStyle w:val="Hyperlink"/>
          </w:rPr>
          <w:t>www.weisslingen.ch</w:t>
        </w:r>
      </w:hyperlink>
      <w:r>
        <w:t xml:space="preserve">). </w:t>
      </w:r>
      <w:bookmarkStart w:id="3" w:name="_GoBack"/>
      <w:bookmarkEnd w:id="3"/>
    </w:p>
    <w:p w:rsidR="0037796C" w:rsidRPr="000A37E2" w:rsidP="000A37E2" w14:paraId="751900BE" w14:textId="77777777">
      <w:pPr>
        <w:pStyle w:val="Heading1"/>
        <w:numPr>
          <w:ilvl w:val="0"/>
          <w:numId w:val="0"/>
        </w:numPr>
      </w:pPr>
    </w:p>
    <w:p w:rsidR="0037796C" w:rsidRPr="0041754A" w:rsidP="0037796C" w14:paraId="5B3E6D3C" w14:textId="77777777">
      <w:pPr>
        <w:pStyle w:val="Lauftext"/>
        <w:rPr>
          <w:rFonts w:ascii="Arial" w:hAnsi="Arial" w:cs="Arial"/>
        </w:rPr>
      </w:pPr>
    </w:p>
    <w:p w:rsidR="0037796C" w:rsidRPr="00010655" w:rsidP="0037796C" w14:paraId="04F18C83" w14:textId="77777777">
      <w:pPr>
        <w:pStyle w:val="Formatvorlage1"/>
        <w:numPr>
          <w:ilvl w:val="0"/>
          <w:numId w:val="0"/>
        </w:numPr>
      </w:pPr>
      <w:sdt>
        <w:sdtPr>
          <w:id w:val="1431081864"/>
          <w:placeholder>
            <w:docPart w:val="FA349B39D4654FB19345E9A27770CBA6"/>
          </w:placeholder>
          <w:comboBox w:lastValue="Der Gemeinderat beschliesst:">
            <w:listItem w:value="Wählen Sie ein Element aus."/>
            <w:listItem w:value="Der Gemeinderat beschliesst:" w:displayText="Der Gemeinderat beschliesst:"/>
            <w:listItem w:value="Die Bau- und Werkkommission beschliesst:" w:displayText="Die Bau- und Werkkommission beschliesst:"/>
            <w:listItem w:value="Fragen an den Gemeinderat:" w:displayText="Fragen an den Gemeinderat:"/>
            <w:listItem w:value="Fragen an die Bau- und Werkkommission:" w:displayText="Fragen an die Bau- und Werkkommission:"/>
          </w:comboBox>
        </w:sdtPr>
        <w:sdtContent>
          <w:r>
            <w:t>Der Gemeinderat beschliesst:</w:t>
          </w:r>
        </w:sdtContent>
      </w:sdt>
    </w:p>
    <w:p w:rsidR="003967E3" w:rsidP="000A37E2" w14:paraId="41A83EC7" w14:textId="77777777">
      <w:pPr>
        <w:pStyle w:val="Dispositiv"/>
        <w:rPr>
          <w:lang w:eastAsia="de-DE"/>
        </w:rPr>
      </w:pPr>
      <w:r>
        <w:rPr>
          <w:lang w:eastAsia="de-DE"/>
        </w:rPr>
        <w:t>Die Einladung und die Traktanden werden genehmigt und publiziert.</w:t>
      </w:r>
    </w:p>
    <w:p w:rsidR="003967E3" w:rsidP="000A37E2" w14:paraId="6E7D332E" w14:textId="77777777">
      <w:pPr>
        <w:pStyle w:val="Dispositiv"/>
        <w:rPr>
          <w:lang w:eastAsia="de-DE"/>
        </w:rPr>
      </w:pPr>
      <w:r w:rsidRPr="0041754A">
        <w:t>Geht an (Original):</w:t>
      </w:r>
    </w:p>
    <w:p w:rsidR="0037796C" w:rsidP="003808EA" w14:paraId="54215236" w14:textId="77777777">
      <w:pPr>
        <w:pStyle w:val="DispositivEbene2"/>
      </w:pPr>
      <w:r w:rsidRPr="0041754A">
        <w:t>A</w:t>
      </w:r>
      <w:r>
        <w:t>ktenablage (eGeKo)</w:t>
      </w:r>
    </w:p>
    <w:p w:rsidR="0037796C" w:rsidP="0037796C" w14:paraId="1D5BCE0A" w14:textId="77777777">
      <w:pPr>
        <w:pStyle w:val="Dispositiv"/>
        <w:rPr>
          <w:lang w:eastAsia="de-DE"/>
        </w:rPr>
      </w:pPr>
      <w:r w:rsidRPr="0041754A">
        <w:t>Kopie an:</w:t>
      </w:r>
    </w:p>
    <w:p w:rsidR="0037796C" w:rsidP="003808EA" w14:paraId="65FC291A" w14:textId="77777777">
      <w:pPr>
        <w:pStyle w:val="DispositivEbene2"/>
      </w:pPr>
      <w:r>
        <w:t>Geschäftsführende Gemeinderäte</w:t>
      </w:r>
    </w:p>
    <w:p w:rsidR="003808EA" w:rsidP="003808EA" w14:paraId="15C1B1A0" w14:textId="77777777">
      <w:pPr>
        <w:pStyle w:val="DispositivEbene2"/>
      </w:pPr>
      <w:r>
        <w:t>Silvano Castioni, Gemeindeschreiber</w:t>
      </w:r>
    </w:p>
    <w:p w:rsidR="003967E3" w:rsidP="003808EA" w14:paraId="42C7FF2C" w14:textId="77777777">
      <w:pPr>
        <w:pStyle w:val="DispositivEbene2"/>
      </w:pPr>
      <w:r>
        <w:t>Andreas Frauenfelder, Leiter Abteilung Finanzen und Steuern</w:t>
      </w:r>
    </w:p>
    <w:p w:rsidR="0037796C" w:rsidP="0037796C" w14:paraId="0D950FBB" w14:textId="77777777">
      <w:pPr>
        <w:pStyle w:val="Dispositiv"/>
        <w:rPr>
          <w:lang w:eastAsia="de-DE"/>
        </w:rPr>
      </w:pPr>
      <w:r w:rsidRPr="0041754A">
        <w:t>Mitteilung mit separatem Schreiben an:</w:t>
      </w:r>
    </w:p>
    <w:p w:rsidR="000A37E2" w:rsidRPr="003808EA" w:rsidP="003808EA" w14:paraId="2A893D1F" w14:textId="77777777">
      <w:pPr>
        <w:pStyle w:val="DispositivEbene2"/>
        <w:rPr>
          <w:rStyle w:val="Hyperlink"/>
        </w:rPr>
      </w:pPr>
      <w:r>
        <w:t xml:space="preserve">Redaktion de Wisliger, </w:t>
      </w:r>
      <w:r w:rsidR="003808EA">
        <w:fldChar w:fldCharType="begin"/>
      </w:r>
      <w:r w:rsidR="003808EA">
        <w:instrText xml:space="preserve"> HYPERLINK "mailto:redaktion@wisliger.ch" </w:instrText>
      </w:r>
      <w:r w:rsidR="003808EA">
        <w:fldChar w:fldCharType="separate"/>
      </w:r>
      <w:r w:rsidRPr="003808EA">
        <w:rPr>
          <w:rStyle w:val="Hyperlink"/>
        </w:rPr>
        <w:t>redaktion@wisliger.ch</w:t>
      </w:r>
    </w:p>
    <w:p w:rsidR="000A37E2" w:rsidRPr="003808EA" w:rsidP="003808EA" w14:paraId="6DFA8CF9" w14:textId="77777777">
      <w:pPr>
        <w:pStyle w:val="DispositivEbene2"/>
        <w:rPr>
          <w:rStyle w:val="Hyperlink"/>
        </w:rPr>
      </w:pPr>
      <w:r>
        <w:fldChar w:fldCharType="end"/>
      </w:r>
      <w:r>
        <w:t xml:space="preserve">Zürcher Oberländer, </w:t>
      </w:r>
      <w:r>
        <w:fldChar w:fldCharType="begin"/>
      </w:r>
      <w:r>
        <w:instrText xml:space="preserve"> HYPERLINK "mailto:redaktion@zol.ch" </w:instrText>
      </w:r>
      <w:r>
        <w:fldChar w:fldCharType="separate"/>
      </w:r>
      <w:r w:rsidRPr="003808EA">
        <w:rPr>
          <w:rStyle w:val="Hyperlink"/>
        </w:rPr>
        <w:t>redaktion@zol.ch</w:t>
      </w:r>
    </w:p>
    <w:p w:rsidR="000A37E2" w:rsidP="003808EA" w14:paraId="3FFF2DEF" w14:textId="77777777">
      <w:pPr>
        <w:pStyle w:val="DispositivEbene2"/>
      </w:pPr>
      <w:r>
        <w:fldChar w:fldCharType="end"/>
      </w:r>
      <w:r>
        <w:t xml:space="preserve">Der Landbote, </w:t>
      </w:r>
      <w:hyperlink r:id="rId6" w:history="1">
        <w:r w:rsidRPr="003808EA">
          <w:rPr>
            <w:rStyle w:val="Hyperlink"/>
          </w:rPr>
          <w:t>redaktion@landbote.ch</w:t>
        </w:r>
      </w:hyperlink>
    </w:p>
    <w:p w:rsidR="0037796C" w:rsidRPr="0041754A" w:rsidP="003808EA" w14:paraId="3B91FEDE" w14:textId="7C1F70A2">
      <w:pPr>
        <w:pStyle w:val="DispositivEbene2"/>
      </w:pPr>
      <w:r>
        <w:t>Website</w:t>
      </w:r>
      <w:r w:rsidR="000A37E2">
        <w:t xml:space="preserve"> und Aushang Weisslingen</w:t>
      </w:r>
    </w:p>
    <w:sectPr w:rsidSect="00FF341A">
      <w:headerReference w:type="default" r:id="rId7"/>
      <w:headerReference w:type="first" r:id="rId8"/>
      <w:footerReference w:type="first" r:id="rId9"/>
      <w:type w:val="continuous"/>
      <w:pgSz w:w="11906" w:h="16838" w:code="9"/>
      <w:pgMar w:top="2211" w:right="1134" w:bottom="964" w:left="1418" w:header="680" w:footer="539" w:gutter="0"/>
      <w:pgNumType w:start="4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edit Suisse Type Roman">
    <w:altName w:val="Arial"/>
    <w:charset w:val="00"/>
    <w:family w:val="swiss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2F36" w14:paraId="43EA7BC3" w14:textId="77777777">
    <w:pPr>
      <w:pStyle w:val="Footer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page">
                <wp:posOffset>-10795</wp:posOffset>
              </wp:positionH>
              <wp:positionV relativeFrom="page">
                <wp:posOffset>9721215</wp:posOffset>
              </wp:positionV>
              <wp:extent cx="7560000" cy="360000"/>
              <wp:effectExtent l="0" t="0" r="0" b="0"/>
              <wp:wrapSquare wrapText="largest"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560000" cy="36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2049" style="width:595.3pt;height:28.35pt;margin-top:765.45pt;margin-left:-0.8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2336" filled="f" stroked="f" strokeweight="2pt">
              <w10:wrap type="square" side="largest"/>
              <w10:anchorlock/>
            </v:rect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933315" cy="228600"/>
          <wp:effectExtent l="0" t="0" r="635" b="0"/>
          <wp:wrapNone/>
          <wp:docPr id="4" name="Grafik 4" descr="\\Mac\Home\Desktop\Fusszeile_Gemeindeverw_Weisslingen_RGB_D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8321474" name="Picture 3" descr="\\Mac\Home\Desktop\Fusszeile_Gemeindeverw_Weisslingen_RGB_DL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3331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2523" w:type="dxa"/>
      <w:tblInd w:w="71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2523"/>
    </w:tblGrid>
    <w:tr w14:paraId="017A151F" w14:textId="77777777" w:rsidTr="00AE4B00">
      <w:tblPrEx>
        <w:tblW w:w="2523" w:type="dxa"/>
        <w:tblInd w:w="7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c>
        <w:tcPr>
          <w:tcW w:w="2523" w:type="dxa"/>
        </w:tcPr>
        <w:p w:rsidR="00C70F18" w:rsidRPr="00A06BED" w:rsidP="00C70F18" w14:paraId="2249BA3A" w14:textId="77777777">
          <w:pPr>
            <w:pStyle w:val="Header"/>
            <w:tabs>
              <w:tab w:val="clear" w:pos="4536"/>
            </w:tabs>
            <w:spacing w:after="0" w:line="180" w:lineRule="exact"/>
            <w:rPr>
              <w:sz w:val="16"/>
              <w:szCs w:val="16"/>
            </w:rPr>
          </w:pPr>
          <w:r w:rsidRPr="00DE2E43">
            <w:rPr>
              <w:sz w:val="16"/>
              <w:szCs w:val="16"/>
              <w:lang w:val="de-DE"/>
            </w:rPr>
            <w:t xml:space="preserve">Referenz-Nr. </w:t>
          </w:r>
          <w:bookmarkStart w:id="4" w:name="egeko6d7239decadd49e68203c661219e5457"/>
          <w:r w:rsidRPr="00DE2E43">
            <w:rPr>
              <w:sz w:val="16"/>
              <w:szCs w:val="16"/>
              <w:lang w:val="de-DE"/>
            </w:rPr>
            <w:t>WISLIG-2023-0033</w:t>
          </w:r>
          <w:bookmarkEnd w:id="4"/>
        </w:p>
      </w:tc>
    </w:tr>
    <w:tr w14:paraId="7849402F" w14:textId="77777777" w:rsidTr="00AE4B00">
      <w:tblPrEx>
        <w:tblW w:w="2523" w:type="dxa"/>
        <w:tblInd w:w="7193" w:type="dxa"/>
        <w:tblLayout w:type="fixed"/>
        <w:tblCellMar>
          <w:left w:w="0" w:type="dxa"/>
          <w:right w:w="0" w:type="dxa"/>
        </w:tblCellMar>
        <w:tblLook w:val="04A0"/>
      </w:tblPrEx>
      <w:tc>
        <w:tcPr>
          <w:tcW w:w="2523" w:type="dxa"/>
        </w:tcPr>
        <w:p w:rsidR="00C70F18" w:rsidRPr="003A6DDE" w:rsidP="00C70F18" w14:paraId="4388F5C4" w14:textId="77777777">
          <w:pPr>
            <w:pStyle w:val="Header"/>
            <w:tabs>
              <w:tab w:val="clear" w:pos="4536"/>
            </w:tabs>
            <w:spacing w:after="0" w:line="180" w:lineRule="exact"/>
            <w:rPr>
              <w:sz w:val="16"/>
              <w:szCs w:val="16"/>
            </w:rPr>
          </w:pPr>
          <w:r w:rsidRPr="003A6DDE">
            <w:rPr>
              <w:sz w:val="16"/>
              <w:szCs w:val="16"/>
              <w:lang w:val="de-DE"/>
            </w:rPr>
            <w:t xml:space="preserve">Seite </w:t>
          </w:r>
          <w:r w:rsidRPr="003A6DDE">
            <w:rPr>
              <w:bCs/>
              <w:sz w:val="16"/>
              <w:szCs w:val="16"/>
            </w:rPr>
            <w:fldChar w:fldCharType="begin"/>
          </w:r>
          <w:r w:rsidRPr="003A6DDE">
            <w:rPr>
              <w:bCs/>
              <w:sz w:val="16"/>
              <w:szCs w:val="16"/>
            </w:rPr>
            <w:instrText>PAGE  \* Arabic  \* MERGEFORMAT</w:instrText>
          </w:r>
          <w:r w:rsidRPr="003A6DDE">
            <w:rPr>
              <w:bCs/>
              <w:sz w:val="16"/>
              <w:szCs w:val="16"/>
            </w:rPr>
            <w:fldChar w:fldCharType="separate"/>
          </w:r>
          <w:r w:rsidRPr="00270BF0" w:rsidR="00270BF0">
            <w:rPr>
              <w:bCs/>
              <w:noProof/>
              <w:sz w:val="16"/>
              <w:szCs w:val="16"/>
              <w:lang w:val="de-DE"/>
            </w:rPr>
            <w:t>2</w:t>
          </w:r>
          <w:r w:rsidRPr="003A6DDE">
            <w:rPr>
              <w:bCs/>
              <w:sz w:val="16"/>
              <w:szCs w:val="16"/>
            </w:rPr>
            <w:fldChar w:fldCharType="end"/>
          </w:r>
          <w:r w:rsidRPr="003A6DDE" w:rsidR="003A6DDE">
            <w:rPr>
              <w:sz w:val="16"/>
              <w:szCs w:val="16"/>
              <w:lang w:val="de-DE"/>
            </w:rPr>
            <w:t>/</w:t>
          </w:r>
          <w:r w:rsidRPr="003A6DDE">
            <w:rPr>
              <w:bCs/>
              <w:sz w:val="16"/>
              <w:szCs w:val="16"/>
            </w:rPr>
            <w:fldChar w:fldCharType="begin"/>
          </w:r>
          <w:r w:rsidRPr="003A6DDE">
            <w:rPr>
              <w:bCs/>
              <w:sz w:val="16"/>
              <w:szCs w:val="16"/>
            </w:rPr>
            <w:instrText>NUMPAGES  \* Arabic  \* MERGEFORMAT</w:instrText>
          </w:r>
          <w:r w:rsidRPr="003A6DDE">
            <w:rPr>
              <w:bCs/>
              <w:sz w:val="16"/>
              <w:szCs w:val="16"/>
            </w:rPr>
            <w:fldChar w:fldCharType="separate"/>
          </w:r>
          <w:r w:rsidRPr="00270BF0" w:rsidR="00270BF0">
            <w:rPr>
              <w:bCs/>
              <w:noProof/>
              <w:sz w:val="16"/>
              <w:szCs w:val="16"/>
              <w:lang w:val="de-DE"/>
            </w:rPr>
            <w:t>2</w:t>
          </w:r>
          <w:r w:rsidRPr="003A6DDE">
            <w:rPr>
              <w:bCs/>
              <w:sz w:val="16"/>
              <w:szCs w:val="16"/>
            </w:rPr>
            <w:fldChar w:fldCharType="end"/>
          </w:r>
        </w:p>
      </w:tc>
    </w:tr>
  </w:tbl>
  <w:p w:rsidR="00837345" w:rsidP="00C70F18" w14:paraId="2D304A87" w14:textId="77777777">
    <w:pPr>
      <w:pStyle w:val="Header"/>
      <w:tabs>
        <w:tab w:val="clear" w:pos="4536"/>
        <w:tab w:val="clear" w:pos="9072"/>
      </w:tabs>
    </w:pPr>
    <w:r>
      <w:rPr>
        <w:noProof/>
        <w:lang w:eastAsia="de-CH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866274</wp:posOffset>
          </wp:positionH>
          <wp:positionV relativeFrom="page">
            <wp:posOffset>382719</wp:posOffset>
          </wp:positionV>
          <wp:extent cx="590400" cy="370800"/>
          <wp:effectExtent l="0" t="0" r="635" b="0"/>
          <wp:wrapNone/>
          <wp:docPr id="2" name="Grafik 2" descr="\\Mac\Home\Desktop\Weisslingen_Logo_Gemeinde_grey_black_ST_RGB_D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944002" name="Picture 1" descr="\\Mac\Home\Desktop\Weisslingen_Logo_Gemeinde_grey_black_ST_RGB_DL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124"/>
                  <a:stretch>
                    <a:fillRect/>
                  </a:stretch>
                </pic:blipFill>
                <pic:spPr bwMode="auto">
                  <a:xfrm>
                    <a:off x="0" y="0"/>
                    <a:ext cx="590400" cy="370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953" w:type="dxa"/>
      <w:tblInd w:w="42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2524"/>
      <w:gridCol w:w="397"/>
      <w:gridCol w:w="3032"/>
    </w:tblGrid>
    <w:tr w14:paraId="0E3E040B" w14:textId="77777777" w:rsidTr="008C3478">
      <w:tblPrEx>
        <w:tblW w:w="5953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Ex>
      <w:tc>
        <w:tcPr>
          <w:tcW w:w="0" w:type="auto"/>
        </w:tcPr>
        <w:p w:rsidR="0037796C" w:rsidRPr="00FB219E" w:rsidP="0037796C" w14:paraId="368ECF96" w14:textId="77777777">
          <w:pPr>
            <w:pStyle w:val="Funktion"/>
            <w:rPr>
              <w:b/>
            </w:rPr>
          </w:pPr>
          <w:bookmarkStart w:id="5" w:name="egekoc1123297a102486fb49dd07c03b94a04"/>
          <w:r w:rsidRPr="00FB219E">
            <w:rPr>
              <w:b/>
            </w:rPr>
            <w:t>Präsidiales</w:t>
          </w:r>
          <w:bookmarkEnd w:id="5"/>
        </w:p>
      </w:tc>
      <w:tc>
        <w:tcPr>
          <w:tcW w:w="397" w:type="dxa"/>
        </w:tcPr>
        <w:p w:rsidR="0037796C" w:rsidP="0037796C" w14:paraId="1FBE73DA" w14:textId="77777777">
          <w:pPr>
            <w:pStyle w:val="Funktion"/>
          </w:pPr>
        </w:p>
      </w:tc>
      <w:tc>
        <w:tcPr>
          <w:tcW w:w="3032" w:type="dxa"/>
        </w:tcPr>
        <w:p w:rsidR="0037796C" w:rsidRPr="00A06BED" w:rsidP="0037796C" w14:paraId="686F3B2C" w14:textId="77777777">
          <w:pPr>
            <w:pStyle w:val="Funktion"/>
          </w:pPr>
          <w:r>
            <w:t xml:space="preserve">Direktwahl </w:t>
          </w:r>
          <w:bookmarkStart w:id="6" w:name="egeko6318f5da79c843e59c7c7695d39432e8"/>
          <w:r w:rsidRPr="00767241">
            <w:rPr>
              <w:rFonts w:ascii="Arial" w:hAnsi="Arial" w:cs="Arial"/>
              <w:color w:val="231F20"/>
            </w:rPr>
            <w:t>052 397 31 01</w:t>
          </w:r>
          <w:bookmarkEnd w:id="6"/>
        </w:p>
      </w:tc>
    </w:tr>
    <w:tr w14:paraId="1D7C0743" w14:textId="77777777" w:rsidTr="008C3478">
      <w:tblPrEx>
        <w:tblW w:w="5953" w:type="dxa"/>
        <w:tblInd w:w="4253" w:type="dxa"/>
        <w:tblCellMar>
          <w:left w:w="0" w:type="dxa"/>
          <w:right w:w="0" w:type="dxa"/>
        </w:tblCellMar>
        <w:tblLook w:val="04A0"/>
      </w:tblPrEx>
      <w:tc>
        <w:tcPr>
          <w:tcW w:w="0" w:type="auto"/>
        </w:tcPr>
        <w:p w:rsidR="0037796C" w:rsidRPr="00A06BED" w:rsidP="0037796C" w14:paraId="7C2DD38A" w14:textId="77777777">
          <w:pPr>
            <w:pStyle w:val="Funktion"/>
          </w:pPr>
          <w:bookmarkStart w:id="7" w:name="egeko6a5409febee0447190f4cdfaf0a5608b"/>
          <w:r w:rsidRPr="00767241">
            <w:rPr>
              <w:rFonts w:ascii="Arial" w:hAnsi="Arial" w:cs="Arial"/>
              <w:color w:val="231F20"/>
            </w:rPr>
            <w:t>Assistentin Gemeindeschreiber</w:t>
          </w:r>
          <w:bookmarkEnd w:id="7"/>
        </w:p>
      </w:tc>
      <w:tc>
        <w:tcPr>
          <w:tcW w:w="397" w:type="dxa"/>
        </w:tcPr>
        <w:p w:rsidR="0037796C" w:rsidP="0037796C" w14:paraId="05194228" w14:textId="77777777">
          <w:pPr>
            <w:pStyle w:val="Funktion"/>
          </w:pPr>
        </w:p>
      </w:tc>
      <w:tc>
        <w:tcPr>
          <w:tcW w:w="3032" w:type="dxa"/>
        </w:tcPr>
        <w:p w:rsidR="0037796C" w:rsidRPr="00A06BED" w:rsidP="0037796C" w14:paraId="350BB719" w14:textId="47B6F096">
          <w:pPr>
            <w:pStyle w:val="Funktion"/>
          </w:pPr>
          <w:bookmarkStart w:id="8" w:name="egekoba39f0bab43b4fa89b43a57c4969f1de"/>
          <w:r>
            <w:rPr>
              <w:rFonts w:ascii="Arial" w:eastAsia="Arial" w:hAnsi="Arial" w:cs="Arial"/>
              <w:color w:val="231F20"/>
              <w:lang w:eastAsia="de-DE" w:bidi="de-DE"/>
            </w:rPr>
            <w:t>daniela.geremann</w:t>
          </w:r>
          <w:r w:rsidRPr="00732E95" w:rsidR="00476C7B">
            <w:rPr>
              <w:rFonts w:ascii="Arial" w:eastAsia="Arial" w:hAnsi="Arial" w:cs="Arial"/>
              <w:color w:val="231F20"/>
              <w:lang w:eastAsia="de-DE" w:bidi="de-DE"/>
            </w:rPr>
            <w:t>@weisslingen.ch</w:t>
          </w:r>
          <w:bookmarkEnd w:id="8"/>
        </w:p>
      </w:tc>
    </w:tr>
    <w:tr w14:paraId="51F65902" w14:textId="77777777" w:rsidTr="008C3478">
      <w:tblPrEx>
        <w:tblW w:w="5953" w:type="dxa"/>
        <w:tblInd w:w="4253" w:type="dxa"/>
        <w:tblCellMar>
          <w:left w:w="0" w:type="dxa"/>
          <w:right w:w="0" w:type="dxa"/>
        </w:tblCellMar>
        <w:tblLook w:val="04A0"/>
      </w:tblPrEx>
      <w:tc>
        <w:tcPr>
          <w:tcW w:w="0" w:type="auto"/>
        </w:tcPr>
        <w:p w:rsidR="0037796C" w:rsidRPr="00A06BED" w:rsidP="0037796C" w14:paraId="3A2F4C43" w14:textId="10B0392C">
          <w:pPr>
            <w:pStyle w:val="Funktion"/>
          </w:pPr>
          <w:r>
            <w:rPr>
              <w:rFonts w:ascii="Arial" w:hAnsi="Arial" w:cs="Arial"/>
              <w:color w:val="231F20"/>
            </w:rPr>
            <w:t>Daniela Germann</w:t>
          </w:r>
        </w:p>
      </w:tc>
      <w:tc>
        <w:tcPr>
          <w:tcW w:w="397" w:type="dxa"/>
        </w:tcPr>
        <w:p w:rsidR="0037796C" w:rsidP="0037796C" w14:paraId="438D85A6" w14:textId="77777777">
          <w:pPr>
            <w:pStyle w:val="Funktion"/>
          </w:pPr>
        </w:p>
      </w:tc>
      <w:tc>
        <w:tcPr>
          <w:tcW w:w="3032" w:type="dxa"/>
        </w:tcPr>
        <w:p w:rsidR="0037796C" w:rsidRPr="00A06BED" w:rsidP="0037796C" w14:paraId="274D0CF2" w14:textId="75EE749B">
          <w:pPr>
            <w:pStyle w:val="Funktion"/>
          </w:pPr>
          <w:r>
            <w:t xml:space="preserve">Referenz-Nr. </w:t>
          </w:r>
          <w:bookmarkStart w:id="9" w:name="egekofdad2b08a77f419b8de76764e594427f"/>
          <w:r w:rsidRPr="00585DC0">
            <w:rPr>
              <w:rFonts w:ascii="Arial" w:hAnsi="Arial" w:cs="Arial"/>
              <w:color w:val="231F20"/>
            </w:rPr>
            <w:t>WISLIG-</w:t>
          </w:r>
          <w:r w:rsidR="00DF7DE9">
            <w:rPr>
              <w:rFonts w:ascii="Arial" w:hAnsi="Arial" w:cs="Arial"/>
              <w:color w:val="231F20"/>
            </w:rPr>
            <w:t>D-</w:t>
          </w:r>
          <w:r w:rsidRPr="00585DC0">
            <w:rPr>
              <w:rFonts w:ascii="Arial" w:hAnsi="Arial" w:cs="Arial"/>
              <w:color w:val="231F20"/>
            </w:rPr>
            <w:t>202</w:t>
          </w:r>
          <w:r w:rsidR="00DF7DE9">
            <w:rPr>
              <w:rFonts w:ascii="Arial" w:hAnsi="Arial" w:cs="Arial"/>
              <w:color w:val="231F20"/>
            </w:rPr>
            <w:t>4</w:t>
          </w:r>
          <w:r w:rsidRPr="00585DC0">
            <w:rPr>
              <w:rFonts w:ascii="Arial" w:hAnsi="Arial" w:cs="Arial"/>
              <w:color w:val="231F20"/>
            </w:rPr>
            <w:t>-00</w:t>
          </w:r>
          <w:bookmarkEnd w:id="9"/>
          <w:r w:rsidR="00DF7DE9">
            <w:rPr>
              <w:rFonts w:ascii="Arial" w:hAnsi="Arial" w:cs="Arial"/>
              <w:color w:val="231F20"/>
            </w:rPr>
            <w:t>19</w:t>
          </w:r>
        </w:p>
      </w:tc>
    </w:tr>
  </w:tbl>
  <w:p w:rsidR="00FB2F36" w14:paraId="72C18B4C" w14:textId="77777777">
    <w:pPr>
      <w:pStyle w:val="Header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868409</wp:posOffset>
          </wp:positionH>
          <wp:positionV relativeFrom="page">
            <wp:posOffset>381451</wp:posOffset>
          </wp:positionV>
          <wp:extent cx="2480400" cy="370800"/>
          <wp:effectExtent l="0" t="0" r="0" b="0"/>
          <wp:wrapNone/>
          <wp:docPr id="3" name="Grafik 3" descr="\\Mac\Home\Desktop\Weisslingen_Logo_Gemeinde_grey_black_ST_RGB_D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663803" name="Picture 1" descr="\\Mac\Home\Desktop\Weisslingen_Logo_Gemeinde_grey_black_ST_RGB_DL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0400" cy="37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F2809E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CC22A9"/>
    <w:multiLevelType w:val="hybridMultilevel"/>
    <w:tmpl w:val="AF967E4A"/>
    <w:lvl w:ilvl="0">
      <w:start w:val="1"/>
      <w:numFmt w:val="decimal"/>
      <w:lvlText w:val="D1.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C54C35"/>
    <w:multiLevelType w:val="multilevel"/>
    <w:tmpl w:val="EB4EAB86"/>
    <w:lvl w:ilvl="0">
      <w:start w:val="1"/>
      <w:numFmt w:val="decimal"/>
      <w:lvlText w:val="D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1">
      <w:start w:val="1"/>
      <w:numFmt w:val="decimal"/>
      <w:pStyle w:val="Nummerierung2"/>
      <w:lvlText w:val="D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">
    <w:nsid w:val="0A227BF4"/>
    <w:multiLevelType w:val="hybridMultilevel"/>
    <w:tmpl w:val="4704CD7A"/>
    <w:lvl w:ilvl="0">
      <w:start w:val="1"/>
      <w:numFmt w:val="decimal"/>
      <w:pStyle w:val="UntertitelNummerierung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95404"/>
    <w:multiLevelType w:val="hybridMultilevel"/>
    <w:tmpl w:val="D736C238"/>
    <w:lvl w:ilvl="0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340B2"/>
    <w:multiLevelType w:val="hybridMultilevel"/>
    <w:tmpl w:val="6630DB7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91D1C"/>
    <w:multiLevelType w:val="hybridMultilevel"/>
    <w:tmpl w:val="8D8CA5B4"/>
    <w:lvl w:ilvl="0">
      <w:start w:val="1"/>
      <w:numFmt w:val="bullet"/>
      <w:pStyle w:val="ListBullet"/>
      <w:lvlText w:val="—"/>
      <w:lvlJc w:val="left"/>
      <w:pPr>
        <w:ind w:left="360" w:hanging="360"/>
      </w:pPr>
      <w:rPr>
        <w:rFonts w:ascii="Credit Suisse Type Roman" w:hAnsi="Credit Suisse Type Roman" w:hint="default"/>
        <w:sz w:val="16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FD42DF"/>
    <w:multiLevelType w:val="multilevel"/>
    <w:tmpl w:val="8CC0122A"/>
    <w:lvl w:ilvl="0">
      <w:start w:val="1"/>
      <w:numFmt w:val="decimal"/>
      <w:lvlText w:val="D%1."/>
      <w:lvlJc w:val="left"/>
      <w:pPr>
        <w:ind w:left="737" w:firstLine="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4347" w:hanging="360"/>
      </w:pPr>
      <w:rPr>
        <w:rFonts w:hint="default"/>
      </w:rPr>
    </w:lvl>
    <w:lvl w:ilvl="2">
      <w:start w:val="1"/>
      <w:numFmt w:val="decimal"/>
      <w:lvlText w:val="D%1.%2.%3."/>
      <w:lvlJc w:val="right"/>
      <w:pPr>
        <w:ind w:left="50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5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2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87" w:hanging="180"/>
      </w:pPr>
      <w:rPr>
        <w:rFonts w:hint="default"/>
      </w:rPr>
    </w:lvl>
  </w:abstractNum>
  <w:abstractNum w:abstractNumId="8">
    <w:nsid w:val="51E9234D"/>
    <w:multiLevelType w:val="multilevel"/>
    <w:tmpl w:val="4814B7FA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800"/>
      </w:pPr>
      <w:rPr>
        <w:rFonts w:hint="default"/>
      </w:rPr>
    </w:lvl>
  </w:abstractNum>
  <w:abstractNum w:abstractNumId="9">
    <w:nsid w:val="52B64CEA"/>
    <w:multiLevelType w:val="hybridMultilevel"/>
    <w:tmpl w:val="F252BF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B3D4E"/>
    <w:multiLevelType w:val="multilevel"/>
    <w:tmpl w:val="1368DEC8"/>
    <w:styleLink w:val="Formatvorlage2"/>
    <w:lvl w:ilvl="0">
      <w:start w:val="1"/>
      <w:numFmt w:val="decimal"/>
      <w:pStyle w:val="Dispositiv"/>
      <w:lvlText w:val="D%1."/>
      <w:lvlJc w:val="left"/>
      <w:pPr>
        <w:tabs>
          <w:tab w:val="num" w:pos="1418"/>
        </w:tabs>
        <w:ind w:left="567" w:hanging="567"/>
      </w:pPr>
      <w:rPr>
        <w:rFonts w:hint="default"/>
      </w:rPr>
    </w:lvl>
    <w:lvl w:ilvl="1">
      <w:start w:val="1"/>
      <w:numFmt w:val="decimal"/>
      <w:pStyle w:val="DispositivEbene2"/>
      <w:lvlText w:val="D%1.%2."/>
      <w:lvlJc w:val="left"/>
      <w:pPr>
        <w:tabs>
          <w:tab w:val="num" w:pos="1985"/>
        </w:tabs>
        <w:ind w:left="1134" w:firstLine="170"/>
      </w:pPr>
      <w:rPr>
        <w:rFonts w:hint="default"/>
      </w:rPr>
    </w:lvl>
    <w:lvl w:ilvl="2">
      <w:start w:val="1"/>
      <w:numFmt w:val="decimal"/>
      <w:lvlText w:val="D%1.%2.%3."/>
      <w:lvlJc w:val="right"/>
      <w:pPr>
        <w:tabs>
          <w:tab w:val="num" w:pos="2552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19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86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53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54"/>
        </w:tabs>
        <w:ind w:left="5103" w:hanging="567"/>
      </w:pPr>
      <w:rPr>
        <w:rFonts w:hint="default"/>
      </w:rPr>
    </w:lvl>
  </w:abstractNum>
  <w:abstractNum w:abstractNumId="11">
    <w:nsid w:val="585A47F8"/>
    <w:multiLevelType w:val="hybridMultilevel"/>
    <w:tmpl w:val="42F2D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028AE"/>
    <w:multiLevelType w:val="multilevel"/>
    <w:tmpl w:val="461C15D6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5D2A6D3A"/>
    <w:multiLevelType w:val="multilevel"/>
    <w:tmpl w:val="8B7A2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6D13528C"/>
    <w:multiLevelType w:val="hybridMultilevel"/>
    <w:tmpl w:val="3D0EAEE8"/>
    <w:lvl w:ilvl="0">
      <w:start w:val="1"/>
      <w:numFmt w:val="decimal"/>
      <w:pStyle w:val="Aufzhlungnummerisch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E12D1C"/>
    <w:multiLevelType w:val="hybridMultilevel"/>
    <w:tmpl w:val="94A04540"/>
    <w:lvl w:ilvl="0">
      <w:start w:val="1"/>
      <w:numFmt w:val="bullet"/>
      <w:lvlText w:val="–"/>
      <w:lvlJc w:val="left"/>
      <w:pPr>
        <w:ind w:left="360" w:hanging="360"/>
      </w:pPr>
      <w:rPr>
        <w:rFonts w:ascii="Credit Suisse Type Roman" w:hAnsi="Credit Suisse Type Roman" w:hint="default"/>
        <w:sz w:val="16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3013B0E"/>
    <w:multiLevelType w:val="hybridMultilevel"/>
    <w:tmpl w:val="94EED7A0"/>
    <w:lvl w:ilvl="0">
      <w:start w:val="1"/>
      <w:numFmt w:val="lowerLetter"/>
      <w:pStyle w:val="Aufzhlungalpha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930A1C"/>
    <w:multiLevelType w:val="hybridMultilevel"/>
    <w:tmpl w:val="A06E3604"/>
    <w:lvl w:ilvl="0">
      <w:start w:val="1"/>
      <w:numFmt w:val="decimal"/>
      <w:lvlText w:val="D1.%1."/>
      <w:lvlJc w:val="left"/>
      <w:pPr>
        <w:ind w:left="11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0"/>
  </w:num>
  <w:num w:numId="3">
    <w:abstractNumId w:val="15"/>
  </w:num>
  <w:num w:numId="4">
    <w:abstractNumId w:val="6"/>
  </w:num>
  <w:num w:numId="5">
    <w:abstractNumId w:val="13"/>
  </w:num>
  <w:num w:numId="6">
    <w:abstractNumId w:val="12"/>
  </w:num>
  <w:num w:numId="7">
    <w:abstractNumId w:val="2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4"/>
  </w:num>
  <w:num w:numId="12">
    <w:abstractNumId w:val="16"/>
  </w:num>
  <w:num w:numId="13">
    <w:abstractNumId w:val="9"/>
  </w:num>
  <w:num w:numId="14">
    <w:abstractNumId w:val="4"/>
  </w:num>
  <w:num w:numId="15">
    <w:abstractNumId w:val="1"/>
  </w:num>
  <w:num w:numId="16">
    <w:abstractNumId w:val="17"/>
  </w:num>
  <w:num w:numId="17">
    <w:abstractNumId w:val="10"/>
    <w:lvlOverride w:ilvl="1">
      <w:lvl w:ilvl="1">
        <w:start w:val="1"/>
        <w:numFmt w:val="decimal"/>
        <w:pStyle w:val="DispositivEbene2"/>
        <w:lvlText w:val="D%1.%2."/>
        <w:lvlJc w:val="left"/>
        <w:pPr>
          <w:tabs>
            <w:tab w:val="num" w:pos="1985"/>
          </w:tabs>
          <w:ind w:left="1134" w:firstLine="17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>
            <w14:noFill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/>
          <w14:ligatures w14:val="none"/>
          <w14:numForm w14:val="default"/>
          <w14:numSpacing w14:val="default"/>
          <w14:stylisticSets xmlns:w14="http://schemas.microsoft.com/office/word/2010/wordml"/>
          <w14:cntxtAlts w14:val="0"/>
        </w:rPr>
      </w:lvl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7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1">
      <w:lvl w:ilvl="1">
        <w:start w:val="1"/>
        <w:numFmt w:val="decimal"/>
        <w:pStyle w:val="DispositivEbene2"/>
        <w:lvlText w:val="D%1.%2."/>
        <w:lvlJc w:val="left"/>
        <w:pPr>
          <w:tabs>
            <w:tab w:val="num" w:pos="1985"/>
          </w:tabs>
          <w:ind w:left="1134" w:firstLine="17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>
            <w14:noFill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/>
          <w14:ligatures w14:val="none"/>
          <w14:numForm w14:val="default"/>
          <w14:numSpacing w14:val="default"/>
          <w14:stylisticSets xmlns:w14="http://schemas.microsoft.com/office/word/2010/wordml"/>
          <w14:cntxtAlts w14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documentProtection w:edit="trackedChanges" w:enforcement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9E"/>
    <w:rsid w:val="00010655"/>
    <w:rsid w:val="00012F39"/>
    <w:rsid w:val="00015B07"/>
    <w:rsid w:val="00017115"/>
    <w:rsid w:val="00023994"/>
    <w:rsid w:val="000327F0"/>
    <w:rsid w:val="00032D93"/>
    <w:rsid w:val="00037E77"/>
    <w:rsid w:val="000800EE"/>
    <w:rsid w:val="00081939"/>
    <w:rsid w:val="000A37E2"/>
    <w:rsid w:val="000B3EAA"/>
    <w:rsid w:val="000C0CAA"/>
    <w:rsid w:val="000C1EB1"/>
    <w:rsid w:val="000D23BC"/>
    <w:rsid w:val="000E547D"/>
    <w:rsid w:val="001309A7"/>
    <w:rsid w:val="00133A6B"/>
    <w:rsid w:val="001714F0"/>
    <w:rsid w:val="001A2F9D"/>
    <w:rsid w:val="001E5E5E"/>
    <w:rsid w:val="00212E09"/>
    <w:rsid w:val="00247A26"/>
    <w:rsid w:val="00260C25"/>
    <w:rsid w:val="00261AAD"/>
    <w:rsid w:val="002634D0"/>
    <w:rsid w:val="00270BF0"/>
    <w:rsid w:val="00296EB2"/>
    <w:rsid w:val="002B08CA"/>
    <w:rsid w:val="002C4CA7"/>
    <w:rsid w:val="002E1002"/>
    <w:rsid w:val="002E2B0C"/>
    <w:rsid w:val="00315910"/>
    <w:rsid w:val="00340BD0"/>
    <w:rsid w:val="00347555"/>
    <w:rsid w:val="00351257"/>
    <w:rsid w:val="0035294A"/>
    <w:rsid w:val="0037796C"/>
    <w:rsid w:val="003808EA"/>
    <w:rsid w:val="00387FAA"/>
    <w:rsid w:val="003967E3"/>
    <w:rsid w:val="003973DE"/>
    <w:rsid w:val="003A6DDE"/>
    <w:rsid w:val="003E1D5B"/>
    <w:rsid w:val="0041754A"/>
    <w:rsid w:val="00430D24"/>
    <w:rsid w:val="0043491B"/>
    <w:rsid w:val="00436D6B"/>
    <w:rsid w:val="0044431F"/>
    <w:rsid w:val="004462E0"/>
    <w:rsid w:val="00454D47"/>
    <w:rsid w:val="00465C1D"/>
    <w:rsid w:val="00476C7B"/>
    <w:rsid w:val="004A3B4E"/>
    <w:rsid w:val="004D442C"/>
    <w:rsid w:val="00515906"/>
    <w:rsid w:val="00556E50"/>
    <w:rsid w:val="00567094"/>
    <w:rsid w:val="00572879"/>
    <w:rsid w:val="00585DC0"/>
    <w:rsid w:val="005A008F"/>
    <w:rsid w:val="005C3D2B"/>
    <w:rsid w:val="005C5F53"/>
    <w:rsid w:val="005C764E"/>
    <w:rsid w:val="005C7A5E"/>
    <w:rsid w:val="005F5A9D"/>
    <w:rsid w:val="00611972"/>
    <w:rsid w:val="00611D14"/>
    <w:rsid w:val="0062424F"/>
    <w:rsid w:val="0062594A"/>
    <w:rsid w:val="006259C0"/>
    <w:rsid w:val="00642987"/>
    <w:rsid w:val="00642E46"/>
    <w:rsid w:val="0065545B"/>
    <w:rsid w:val="006919A2"/>
    <w:rsid w:val="00697494"/>
    <w:rsid w:val="006E66C4"/>
    <w:rsid w:val="006F1BB0"/>
    <w:rsid w:val="007029A5"/>
    <w:rsid w:val="00722DE7"/>
    <w:rsid w:val="00732E95"/>
    <w:rsid w:val="007355EA"/>
    <w:rsid w:val="00747732"/>
    <w:rsid w:val="00767241"/>
    <w:rsid w:val="0077029D"/>
    <w:rsid w:val="00774660"/>
    <w:rsid w:val="007857C9"/>
    <w:rsid w:val="007901AA"/>
    <w:rsid w:val="007E5336"/>
    <w:rsid w:val="007F5F80"/>
    <w:rsid w:val="00820546"/>
    <w:rsid w:val="008363FF"/>
    <w:rsid w:val="00837345"/>
    <w:rsid w:val="00863435"/>
    <w:rsid w:val="00870C05"/>
    <w:rsid w:val="008A149F"/>
    <w:rsid w:val="008C2CB8"/>
    <w:rsid w:val="008C4453"/>
    <w:rsid w:val="008C7675"/>
    <w:rsid w:val="00903C6F"/>
    <w:rsid w:val="00916E0D"/>
    <w:rsid w:val="009219BC"/>
    <w:rsid w:val="00925DA8"/>
    <w:rsid w:val="00940BDE"/>
    <w:rsid w:val="00993232"/>
    <w:rsid w:val="009C5474"/>
    <w:rsid w:val="009D1231"/>
    <w:rsid w:val="009D1A59"/>
    <w:rsid w:val="009D2F14"/>
    <w:rsid w:val="009D4708"/>
    <w:rsid w:val="009D5305"/>
    <w:rsid w:val="009D6B96"/>
    <w:rsid w:val="00A06BED"/>
    <w:rsid w:val="00A34B91"/>
    <w:rsid w:val="00A57C46"/>
    <w:rsid w:val="00A70FDB"/>
    <w:rsid w:val="00A729FB"/>
    <w:rsid w:val="00A921BD"/>
    <w:rsid w:val="00AA3272"/>
    <w:rsid w:val="00AC2C21"/>
    <w:rsid w:val="00AE4B00"/>
    <w:rsid w:val="00B27E00"/>
    <w:rsid w:val="00B37F40"/>
    <w:rsid w:val="00B57D43"/>
    <w:rsid w:val="00B61114"/>
    <w:rsid w:val="00B7047B"/>
    <w:rsid w:val="00B74F76"/>
    <w:rsid w:val="00BA02BE"/>
    <w:rsid w:val="00BC7EB5"/>
    <w:rsid w:val="00BF5CAE"/>
    <w:rsid w:val="00C1438B"/>
    <w:rsid w:val="00C30E4F"/>
    <w:rsid w:val="00C320F5"/>
    <w:rsid w:val="00C45BDD"/>
    <w:rsid w:val="00C70F18"/>
    <w:rsid w:val="00C909F8"/>
    <w:rsid w:val="00C949D8"/>
    <w:rsid w:val="00CA365A"/>
    <w:rsid w:val="00CA464E"/>
    <w:rsid w:val="00CD17E9"/>
    <w:rsid w:val="00D26B59"/>
    <w:rsid w:val="00D274C9"/>
    <w:rsid w:val="00D656D8"/>
    <w:rsid w:val="00D83B77"/>
    <w:rsid w:val="00DA369E"/>
    <w:rsid w:val="00DE2E43"/>
    <w:rsid w:val="00DF7DE9"/>
    <w:rsid w:val="00E22FB9"/>
    <w:rsid w:val="00E51136"/>
    <w:rsid w:val="00E526F7"/>
    <w:rsid w:val="00E76534"/>
    <w:rsid w:val="00E92F22"/>
    <w:rsid w:val="00E96100"/>
    <w:rsid w:val="00EC4534"/>
    <w:rsid w:val="00ED1B7D"/>
    <w:rsid w:val="00F104E9"/>
    <w:rsid w:val="00F21E58"/>
    <w:rsid w:val="00F24513"/>
    <w:rsid w:val="00F279C9"/>
    <w:rsid w:val="00F42598"/>
    <w:rsid w:val="00F476A2"/>
    <w:rsid w:val="00F642D9"/>
    <w:rsid w:val="00F70107"/>
    <w:rsid w:val="00F81A20"/>
    <w:rsid w:val="00F854B2"/>
    <w:rsid w:val="00FB219E"/>
    <w:rsid w:val="00FB2812"/>
    <w:rsid w:val="00FB2F36"/>
    <w:rsid w:val="00FC1B1C"/>
    <w:rsid w:val="00FE0480"/>
    <w:rsid w:val="00FE2795"/>
    <w:rsid w:val="00FE329E"/>
    <w:rsid w:val="00FF341A"/>
    <w:rsid w:val="00FF6686"/>
  </w:rsids>
  <m:mathPr>
    <m:mathFont m:val="Cambria Math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E913D2-94C3-4634-9D59-E7B3F13B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1" w:qFormat="1"/>
    <w:lsdException w:name="heading 2" w:uiPriority="11" w:qFormat="1"/>
    <w:lsdException w:name="heading 3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347555"/>
    <w:pPr>
      <w:spacing w:after="10" w:line="240" w:lineRule="auto"/>
    </w:pPr>
    <w:rPr>
      <w:sz w:val="20"/>
    </w:rPr>
  </w:style>
  <w:style w:type="paragraph" w:styleId="Heading1">
    <w:name w:val="heading 1"/>
    <w:basedOn w:val="Subtitle"/>
    <w:next w:val="Lauftext"/>
    <w:link w:val="berschrift1Zchn"/>
    <w:uiPriority w:val="11"/>
    <w:qFormat/>
    <w:rsid w:val="00E22FB9"/>
    <w:pPr>
      <w:keepNext/>
      <w:numPr>
        <w:numId w:val="6"/>
      </w:numPr>
      <w:ind w:left="340" w:hanging="340"/>
      <w:outlineLvl w:val="0"/>
    </w:pPr>
    <w:rPr>
      <w:rFonts w:ascii="Arial" w:hAnsi="Arial" w:cs="Arial"/>
    </w:rPr>
  </w:style>
  <w:style w:type="paragraph" w:styleId="Heading2">
    <w:name w:val="heading 2"/>
    <w:basedOn w:val="Heading1"/>
    <w:next w:val="Lauftext"/>
    <w:link w:val="berschrift2Zchn"/>
    <w:uiPriority w:val="11"/>
    <w:qFormat/>
    <w:rsid w:val="00940BDE"/>
    <w:pPr>
      <w:numPr>
        <w:ilvl w:val="1"/>
      </w:numPr>
      <w:ind w:left="510"/>
      <w:outlineLvl w:val="1"/>
    </w:pPr>
  </w:style>
  <w:style w:type="paragraph" w:styleId="Heading3">
    <w:name w:val="heading 3"/>
    <w:basedOn w:val="Heading2"/>
    <w:next w:val="Lauftext"/>
    <w:link w:val="berschrift3Zchn"/>
    <w:uiPriority w:val="11"/>
    <w:qFormat/>
    <w:rsid w:val="00E22FB9"/>
    <w:pPr>
      <w:numPr>
        <w:ilvl w:val="2"/>
        <w:numId w:val="5"/>
      </w:numPr>
      <w:ind w:left="680" w:hanging="680"/>
      <w:outlineLvl w:val="2"/>
    </w:pPr>
  </w:style>
  <w:style w:type="paragraph" w:styleId="Heading4">
    <w:name w:val="heading 4"/>
    <w:basedOn w:val="Normal"/>
    <w:next w:val="Normal"/>
    <w:link w:val="berschrift4Zchn"/>
    <w:uiPriority w:val="9"/>
    <w:semiHidden/>
    <w:qFormat/>
    <w:rsid w:val="00081939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berschrift5Zchn"/>
    <w:uiPriority w:val="9"/>
    <w:semiHidden/>
    <w:unhideWhenUsed/>
    <w:qFormat/>
    <w:rsid w:val="00081939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berschrift6Zchn"/>
    <w:uiPriority w:val="9"/>
    <w:semiHidden/>
    <w:unhideWhenUsed/>
    <w:qFormat/>
    <w:rsid w:val="00081939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berschrift7Zchn"/>
    <w:uiPriority w:val="9"/>
    <w:semiHidden/>
    <w:unhideWhenUsed/>
    <w:qFormat/>
    <w:rsid w:val="00081939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berschrift8Zchn"/>
    <w:uiPriority w:val="9"/>
    <w:semiHidden/>
    <w:unhideWhenUsed/>
    <w:qFormat/>
    <w:rsid w:val="00081939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berschrift9Zchn"/>
    <w:uiPriority w:val="9"/>
    <w:semiHidden/>
    <w:unhideWhenUsed/>
    <w:qFormat/>
    <w:rsid w:val="00081939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fzeileZchn"/>
    <w:uiPriority w:val="99"/>
    <w:unhideWhenUsed/>
    <w:rsid w:val="007477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DefaultParagraphFont"/>
    <w:link w:val="Header"/>
    <w:uiPriority w:val="99"/>
    <w:rsid w:val="00747732"/>
    <w:rPr>
      <w:sz w:val="20"/>
    </w:rPr>
  </w:style>
  <w:style w:type="paragraph" w:styleId="Footer">
    <w:name w:val="footer"/>
    <w:basedOn w:val="Normal"/>
    <w:link w:val="FuzeileZchn"/>
    <w:uiPriority w:val="99"/>
    <w:unhideWhenUsed/>
    <w:rsid w:val="007477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DefaultParagraphFont"/>
    <w:link w:val="Footer"/>
    <w:uiPriority w:val="99"/>
    <w:rsid w:val="00747732"/>
    <w:rPr>
      <w:sz w:val="20"/>
    </w:rPr>
  </w:style>
  <w:style w:type="paragraph" w:customStyle="1" w:styleId="Lauftext">
    <w:name w:val="Lauftext"/>
    <w:basedOn w:val="Normal"/>
    <w:link w:val="LauftextZchn"/>
    <w:uiPriority w:val="3"/>
    <w:qFormat/>
    <w:rsid w:val="00D656D8"/>
  </w:style>
  <w:style w:type="paragraph" w:customStyle="1" w:styleId="Betreff">
    <w:name w:val="Betreff"/>
    <w:basedOn w:val="Normal"/>
    <w:uiPriority w:val="2"/>
    <w:semiHidden/>
    <w:qFormat/>
    <w:rsid w:val="00260C25"/>
    <w:pPr>
      <w:spacing w:after="0"/>
    </w:pPr>
    <w:rPr>
      <w:b/>
      <w:sz w:val="28"/>
      <w:szCs w:val="28"/>
    </w:rPr>
  </w:style>
  <w:style w:type="character" w:styleId="Strong">
    <w:name w:val="Strong"/>
    <w:basedOn w:val="DefaultParagraphFont"/>
    <w:uiPriority w:val="4"/>
    <w:qFormat/>
    <w:rsid w:val="00260C25"/>
    <w:rPr>
      <w:b/>
      <w:bCs/>
    </w:rPr>
  </w:style>
  <w:style w:type="table" w:styleId="TableGrid">
    <w:name w:val="Table Grid"/>
    <w:basedOn w:val="TableNormal"/>
    <w:uiPriority w:val="59"/>
    <w:rsid w:val="0026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Lauftext"/>
    <w:next w:val="Lauftext"/>
    <w:link w:val="UntertitelZchn"/>
    <w:uiPriority w:val="1"/>
    <w:rsid w:val="00E51136"/>
    <w:rPr>
      <w:b/>
    </w:rPr>
  </w:style>
  <w:style w:type="character" w:customStyle="1" w:styleId="UntertitelZchn">
    <w:name w:val="Untertitel Zchn"/>
    <w:basedOn w:val="DefaultParagraphFont"/>
    <w:link w:val="Subtitle"/>
    <w:uiPriority w:val="1"/>
    <w:rsid w:val="00BA02BE"/>
    <w:rPr>
      <w:b/>
      <w:sz w:val="20"/>
    </w:rPr>
  </w:style>
  <w:style w:type="paragraph" w:styleId="BalloonText">
    <w:name w:val="Balloon Text"/>
    <w:basedOn w:val="Normal"/>
    <w:link w:val="SprechblasentextZchn"/>
    <w:uiPriority w:val="99"/>
    <w:semiHidden/>
    <w:unhideWhenUsed/>
    <w:rsid w:val="009D53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DefaultParagraphFont"/>
    <w:link w:val="BalloonText"/>
    <w:uiPriority w:val="99"/>
    <w:semiHidden/>
    <w:rsid w:val="009D5305"/>
    <w:rPr>
      <w:rFonts w:ascii="Segoe UI" w:hAnsi="Segoe UI" w:cs="Segoe UI"/>
      <w:sz w:val="18"/>
      <w:szCs w:val="18"/>
    </w:rPr>
  </w:style>
  <w:style w:type="paragraph" w:styleId="Title">
    <w:name w:val="Title"/>
    <w:basedOn w:val="Lauftext"/>
    <w:next w:val="Lauftext"/>
    <w:link w:val="TitelZchn"/>
    <w:rsid w:val="00C30E4F"/>
    <w:rPr>
      <w:b/>
      <w:sz w:val="28"/>
      <w:szCs w:val="28"/>
    </w:rPr>
  </w:style>
  <w:style w:type="character" w:customStyle="1" w:styleId="TitelZchn">
    <w:name w:val="Titel Zchn"/>
    <w:basedOn w:val="DefaultParagraphFont"/>
    <w:link w:val="Title"/>
    <w:rsid w:val="00B7047B"/>
    <w:rPr>
      <w:b/>
      <w:sz w:val="28"/>
      <w:szCs w:val="28"/>
    </w:rPr>
  </w:style>
  <w:style w:type="paragraph" w:customStyle="1" w:styleId="UntertitelNummerierung">
    <w:name w:val="Untertitel Nummerierung"/>
    <w:basedOn w:val="Subtitle"/>
    <w:next w:val="Lauftext"/>
    <w:uiPriority w:val="2"/>
    <w:rsid w:val="00FF341A"/>
    <w:pPr>
      <w:numPr>
        <w:numId w:val="1"/>
      </w:numPr>
      <w:ind w:left="340" w:hanging="340"/>
    </w:pPr>
  </w:style>
  <w:style w:type="paragraph" w:styleId="ListBullet">
    <w:name w:val="List Bullet"/>
    <w:basedOn w:val="Normal"/>
    <w:link w:val="AufzhlungszeichenZchn"/>
    <w:uiPriority w:val="5"/>
    <w:rsid w:val="00FF341A"/>
    <w:pPr>
      <w:numPr>
        <w:numId w:val="4"/>
      </w:numPr>
      <w:ind w:left="340" w:hanging="340"/>
      <w:contextualSpacing/>
    </w:pPr>
  </w:style>
  <w:style w:type="character" w:customStyle="1" w:styleId="berschrift1Zchn">
    <w:name w:val="Überschrift 1 Zchn"/>
    <w:basedOn w:val="DefaultParagraphFont"/>
    <w:link w:val="Heading1"/>
    <w:uiPriority w:val="11"/>
    <w:rsid w:val="00E22FB9"/>
    <w:rPr>
      <w:rFonts w:ascii="Arial" w:hAnsi="Arial" w:cs="Arial"/>
      <w:b/>
      <w:sz w:val="20"/>
    </w:rPr>
  </w:style>
  <w:style w:type="character" w:customStyle="1" w:styleId="berschrift2Zchn">
    <w:name w:val="Überschrift 2 Zchn"/>
    <w:basedOn w:val="DefaultParagraphFont"/>
    <w:link w:val="Heading2"/>
    <w:uiPriority w:val="11"/>
    <w:rsid w:val="00347555"/>
    <w:rPr>
      <w:rFonts w:ascii="Arial" w:hAnsi="Arial" w:cs="Arial"/>
      <w:b/>
      <w:sz w:val="20"/>
    </w:rPr>
  </w:style>
  <w:style w:type="character" w:customStyle="1" w:styleId="berschrift3Zchn">
    <w:name w:val="Überschrift 3 Zchn"/>
    <w:basedOn w:val="DefaultParagraphFont"/>
    <w:link w:val="Heading3"/>
    <w:uiPriority w:val="11"/>
    <w:rsid w:val="00E22FB9"/>
    <w:rPr>
      <w:rFonts w:ascii="Arial" w:hAnsi="Arial" w:cs="Arial"/>
      <w:b/>
      <w:sz w:val="20"/>
    </w:rPr>
  </w:style>
  <w:style w:type="character" w:customStyle="1" w:styleId="berschrift4Zchn">
    <w:name w:val="Überschrift 4 Zchn"/>
    <w:basedOn w:val="DefaultParagraphFont"/>
    <w:link w:val="Heading4"/>
    <w:uiPriority w:val="9"/>
    <w:semiHidden/>
    <w:rsid w:val="00081939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berschrift5Zchn">
    <w:name w:val="Überschrift 5 Zchn"/>
    <w:basedOn w:val="DefaultParagraphFont"/>
    <w:link w:val="Heading5"/>
    <w:uiPriority w:val="9"/>
    <w:semiHidden/>
    <w:rsid w:val="00081939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berschrift6Zchn">
    <w:name w:val="Überschrift 6 Zchn"/>
    <w:basedOn w:val="DefaultParagraphFont"/>
    <w:link w:val="Heading6"/>
    <w:uiPriority w:val="9"/>
    <w:semiHidden/>
    <w:rsid w:val="00081939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7Zchn">
    <w:name w:val="Überschrift 7 Zchn"/>
    <w:basedOn w:val="DefaultParagraphFont"/>
    <w:link w:val="Heading7"/>
    <w:uiPriority w:val="9"/>
    <w:semiHidden/>
    <w:rsid w:val="00081939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8Zchn">
    <w:name w:val="Überschrift 8 Zchn"/>
    <w:basedOn w:val="DefaultParagraphFont"/>
    <w:link w:val="Heading8"/>
    <w:uiPriority w:val="9"/>
    <w:semiHidden/>
    <w:rsid w:val="0008193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DefaultParagraphFont"/>
    <w:link w:val="Heading9"/>
    <w:uiPriority w:val="9"/>
    <w:semiHidden/>
    <w:rsid w:val="0008193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merierung">
    <w:name w:val="Nummerierung"/>
    <w:basedOn w:val="Lauftext"/>
    <w:link w:val="NummerierungZchn"/>
    <w:uiPriority w:val="9"/>
    <w:qFormat/>
    <w:rsid w:val="00ED1B7D"/>
    <w:pPr>
      <w:spacing w:before="60"/>
    </w:pPr>
    <w:rPr>
      <w:rFonts w:ascii="Arial" w:eastAsia="Times New Roman" w:hAnsi="Arial" w:cs="Arial"/>
      <w:szCs w:val="20"/>
      <w:lang w:eastAsia="de-CH"/>
    </w:rPr>
  </w:style>
  <w:style w:type="paragraph" w:customStyle="1" w:styleId="Nummerierung2">
    <w:name w:val="Nummerierung_2"/>
    <w:basedOn w:val="Lauftext"/>
    <w:link w:val="Nummerierung2Zchn"/>
    <w:uiPriority w:val="10"/>
    <w:qFormat/>
    <w:rsid w:val="00F70107"/>
    <w:pPr>
      <w:numPr>
        <w:ilvl w:val="1"/>
        <w:numId w:val="7"/>
      </w:numPr>
      <w:spacing w:before="60"/>
      <w:contextualSpacing/>
    </w:pPr>
    <w:rPr>
      <w:rFonts w:ascii="Arial" w:eastAsia="Times New Roman" w:hAnsi="Arial" w:cs="Arial"/>
      <w:szCs w:val="20"/>
      <w:lang w:eastAsia="de-CH"/>
    </w:rPr>
  </w:style>
  <w:style w:type="character" w:customStyle="1" w:styleId="NummerierungZchn">
    <w:name w:val="Nummerierung Zchn"/>
    <w:basedOn w:val="DefaultParagraphFont"/>
    <w:link w:val="Nummerierung"/>
    <w:uiPriority w:val="9"/>
    <w:rsid w:val="00ED1B7D"/>
    <w:rPr>
      <w:rFonts w:ascii="Arial" w:eastAsia="Times New Roman" w:hAnsi="Arial" w:cs="Arial"/>
      <w:sz w:val="20"/>
      <w:szCs w:val="20"/>
      <w:lang w:eastAsia="de-CH"/>
    </w:rPr>
  </w:style>
  <w:style w:type="character" w:customStyle="1" w:styleId="Nummerierung2Zchn">
    <w:name w:val="Nummerierung_2 Zchn"/>
    <w:basedOn w:val="DefaultParagraphFont"/>
    <w:link w:val="Nummerierung2"/>
    <w:uiPriority w:val="10"/>
    <w:rsid w:val="00F70107"/>
    <w:rPr>
      <w:rFonts w:ascii="Arial" w:eastAsia="Times New Roman" w:hAnsi="Arial" w:cs="Arial"/>
      <w:sz w:val="20"/>
      <w:szCs w:val="20"/>
      <w:lang w:eastAsia="de-CH"/>
    </w:rPr>
  </w:style>
  <w:style w:type="paragraph" w:customStyle="1" w:styleId="Funktion">
    <w:name w:val="Funktion"/>
    <w:basedOn w:val="Lauftext"/>
    <w:link w:val="FunktionZchn"/>
    <w:uiPriority w:val="8"/>
    <w:qFormat/>
    <w:rsid w:val="00940BDE"/>
    <w:rPr>
      <w:sz w:val="16"/>
      <w:szCs w:val="16"/>
    </w:rPr>
  </w:style>
  <w:style w:type="character" w:customStyle="1" w:styleId="LauftextZchn">
    <w:name w:val="Lauftext Zchn"/>
    <w:basedOn w:val="DefaultParagraphFont"/>
    <w:link w:val="Lauftext"/>
    <w:uiPriority w:val="3"/>
    <w:rsid w:val="00D656D8"/>
    <w:rPr>
      <w:sz w:val="20"/>
    </w:rPr>
  </w:style>
  <w:style w:type="paragraph" w:customStyle="1" w:styleId="Aufzhlungnummerisch">
    <w:name w:val="Aufzählung nummerisch"/>
    <w:basedOn w:val="Lauftext"/>
    <w:link w:val="AufzhlungnummerischZchn"/>
    <w:uiPriority w:val="7"/>
    <w:qFormat/>
    <w:rsid w:val="00347555"/>
    <w:pPr>
      <w:numPr>
        <w:numId w:val="11"/>
      </w:numPr>
      <w:ind w:left="340" w:hanging="340"/>
      <w:contextualSpacing/>
    </w:pPr>
  </w:style>
  <w:style w:type="character" w:customStyle="1" w:styleId="AufzhlungszeichenZchn">
    <w:name w:val="Aufzählungszeichen Zchn"/>
    <w:basedOn w:val="DefaultParagraphFont"/>
    <w:link w:val="ListBullet"/>
    <w:uiPriority w:val="5"/>
    <w:rsid w:val="00347555"/>
    <w:rPr>
      <w:sz w:val="20"/>
    </w:rPr>
  </w:style>
  <w:style w:type="character" w:customStyle="1" w:styleId="AufzhlungnummerischZchn">
    <w:name w:val="Aufzählung nummerisch Zchn"/>
    <w:basedOn w:val="LauftextZchn"/>
    <w:link w:val="Aufzhlungnummerisch"/>
    <w:uiPriority w:val="7"/>
    <w:rsid w:val="00347555"/>
    <w:rPr>
      <w:sz w:val="20"/>
    </w:rPr>
  </w:style>
  <w:style w:type="paragraph" w:customStyle="1" w:styleId="Aufzhlungalpha">
    <w:name w:val="Aufzählung alpha"/>
    <w:basedOn w:val="Lauftext"/>
    <w:link w:val="AufzhlungalphaZchn"/>
    <w:uiPriority w:val="6"/>
    <w:qFormat/>
    <w:rsid w:val="00347555"/>
    <w:pPr>
      <w:numPr>
        <w:numId w:val="12"/>
      </w:numPr>
      <w:ind w:left="340" w:hanging="340"/>
      <w:contextualSpacing/>
    </w:pPr>
  </w:style>
  <w:style w:type="character" w:customStyle="1" w:styleId="AufzhlungalphaZchn">
    <w:name w:val="Aufzählung alpha Zchn"/>
    <w:basedOn w:val="LauftextZchn"/>
    <w:link w:val="Aufzhlungalpha"/>
    <w:uiPriority w:val="6"/>
    <w:rsid w:val="00347555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1E5E5E"/>
    <w:rPr>
      <w:color w:val="808080"/>
    </w:rPr>
  </w:style>
  <w:style w:type="character" w:customStyle="1" w:styleId="FunktionZchn">
    <w:name w:val="Funktion Zchn"/>
    <w:basedOn w:val="KopfzeileZchn"/>
    <w:link w:val="Funktion"/>
    <w:uiPriority w:val="8"/>
    <w:rsid w:val="001309A7"/>
    <w:rPr>
      <w:sz w:val="16"/>
      <w:szCs w:val="16"/>
    </w:rPr>
  </w:style>
  <w:style w:type="paragraph" w:customStyle="1" w:styleId="Formatvorlage1">
    <w:name w:val="Formatvorlage1"/>
    <w:basedOn w:val="Heading1"/>
    <w:link w:val="Formatvorlage1Zchn"/>
    <w:qFormat/>
    <w:rsid w:val="00010655"/>
  </w:style>
  <w:style w:type="character" w:customStyle="1" w:styleId="Formatvorlage1Zchn">
    <w:name w:val="Formatvorlage1 Zchn"/>
    <w:basedOn w:val="berschrift1Zchn"/>
    <w:link w:val="Formatvorlage1"/>
    <w:rsid w:val="00010655"/>
    <w:rPr>
      <w:rFonts w:ascii="Arial" w:hAnsi="Arial" w:cs="Arial"/>
      <w:b/>
      <w:sz w:val="20"/>
    </w:rPr>
  </w:style>
  <w:style w:type="paragraph" w:customStyle="1" w:styleId="Dispositiv">
    <w:name w:val="Dispositiv"/>
    <w:basedOn w:val="Nummerierung"/>
    <w:link w:val="DispositivZchn"/>
    <w:qFormat/>
    <w:rsid w:val="00EC4534"/>
    <w:pPr>
      <w:numPr>
        <w:numId w:val="17"/>
      </w:numPr>
    </w:pPr>
  </w:style>
  <w:style w:type="paragraph" w:customStyle="1" w:styleId="DispositivEbene2">
    <w:name w:val="Dispositiv Ebene 2"/>
    <w:basedOn w:val="Nummerierung2"/>
    <w:link w:val="DispositivEbene2Zchn"/>
    <w:autoRedefine/>
    <w:qFormat/>
    <w:rsid w:val="003808EA"/>
    <w:pPr>
      <w:numPr>
        <w:numId w:val="17"/>
      </w:numPr>
      <w:tabs>
        <w:tab w:val="clear" w:pos="1985"/>
      </w:tabs>
      <w:ind w:left="567" w:firstLine="0"/>
    </w:pPr>
    <w:rPr>
      <w:lang w:eastAsia="de-DE"/>
    </w:rPr>
  </w:style>
  <w:style w:type="character" w:customStyle="1" w:styleId="DispositivZchn">
    <w:name w:val="Dispositiv Zchn"/>
    <w:basedOn w:val="NummerierungZchn"/>
    <w:link w:val="Dispositiv"/>
    <w:rsid w:val="00EC4534"/>
    <w:rPr>
      <w:rFonts w:ascii="Arial" w:eastAsia="Times New Roman" w:hAnsi="Arial" w:cs="Arial"/>
      <w:sz w:val="20"/>
      <w:szCs w:val="20"/>
      <w:lang w:eastAsia="de-CH"/>
    </w:rPr>
  </w:style>
  <w:style w:type="numbering" w:customStyle="1" w:styleId="Formatvorlage2">
    <w:name w:val="Formatvorlage2"/>
    <w:uiPriority w:val="99"/>
    <w:rsid w:val="00EC4534"/>
    <w:pPr>
      <w:numPr>
        <w:numId w:val="19"/>
      </w:numPr>
    </w:pPr>
  </w:style>
  <w:style w:type="character" w:customStyle="1" w:styleId="DispositivEbene2Zchn">
    <w:name w:val="Dispositiv Ebene 2 Zchn"/>
    <w:basedOn w:val="Nummerierung2Zchn"/>
    <w:link w:val="DispositivEbene2"/>
    <w:rsid w:val="003808EA"/>
    <w:rPr>
      <w:rFonts w:ascii="Arial" w:eastAsia="Times New Roman" w:hAnsi="Arial" w:cs="Arial"/>
      <w:sz w:val="20"/>
      <w:szCs w:val="20"/>
      <w:lang w:eastAsia="de-DE"/>
    </w:rPr>
  </w:style>
  <w:style w:type="character" w:styleId="Hyperlink">
    <w:name w:val="Hyperlink"/>
    <w:basedOn w:val="DefaultParagraphFont"/>
    <w:uiPriority w:val="99"/>
    <w:unhideWhenUsed/>
    <w:rsid w:val="000A37E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08E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15910"/>
    <w:rPr>
      <w:sz w:val="16"/>
      <w:szCs w:val="16"/>
    </w:rPr>
  </w:style>
  <w:style w:type="paragraph" w:styleId="CommentText">
    <w:name w:val="annotation text"/>
    <w:basedOn w:val="Normal"/>
    <w:link w:val="KommentartextZchn"/>
    <w:uiPriority w:val="99"/>
    <w:semiHidden/>
    <w:unhideWhenUsed/>
    <w:rsid w:val="00315910"/>
    <w:rPr>
      <w:szCs w:val="20"/>
    </w:rPr>
  </w:style>
  <w:style w:type="character" w:customStyle="1" w:styleId="KommentartextZchn">
    <w:name w:val="Kommentartext Zchn"/>
    <w:basedOn w:val="DefaultParagraphFont"/>
    <w:link w:val="CommentText"/>
    <w:uiPriority w:val="99"/>
    <w:semiHidden/>
    <w:rsid w:val="003159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KommentarthemaZchn"/>
    <w:uiPriority w:val="99"/>
    <w:semiHidden/>
    <w:unhideWhenUsed/>
    <w:rsid w:val="00315910"/>
    <w:rPr>
      <w:b/>
      <w:bCs/>
    </w:rPr>
  </w:style>
  <w:style w:type="character" w:customStyle="1" w:styleId="KommentarthemaZchn">
    <w:name w:val="Kommentarthema Zchn"/>
    <w:basedOn w:val="KommentartextZchn"/>
    <w:link w:val="CommentSubject"/>
    <w:uiPriority w:val="99"/>
    <w:semiHidden/>
    <w:rsid w:val="003159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weisslingen.ch" TargetMode="External" /><Relationship Id="rId6" Type="http://schemas.openxmlformats.org/officeDocument/2006/relationships/hyperlink" Target="file:///\\root.riz\Home\WEIS\WEIS-US0164\Downloads\redaktion@landbote.ch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WEIS-US0100\AppData\Local\Temp\3\Temp2_Bereinigte_Word_Templates_Weisslingen.zip\Bereinigte_Word_Templates_Weisslingen\Vorlage_Beschluss_Gemeinde_Weisslingen_ca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FA349B39D4654FB19345E9A27770CB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050EDF-3FD2-4432-81A8-6B6AFF047C8E}"/>
      </w:docPartPr>
      <w:docPartBody>
        <w:p w:rsidR="00430D24" w:rsidP="009219BC">
          <w:pPr>
            <w:pStyle w:val="FA349B39D4654FB19345E9A27770CBA6"/>
          </w:pPr>
          <w:r w:rsidRPr="00C909F8">
            <w:rPr>
              <w:rStyle w:val="Placehold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edit Suisse Type Roman">
    <w:altName w:val="Arial"/>
    <w:charset w:val="00"/>
    <w:family w:val="swiss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31A"/>
    <w:rsid w:val="000751CD"/>
    <w:rsid w:val="00254B03"/>
    <w:rsid w:val="002D7459"/>
    <w:rsid w:val="002F3701"/>
    <w:rsid w:val="003F0B79"/>
    <w:rsid w:val="00413DD6"/>
    <w:rsid w:val="00430D24"/>
    <w:rsid w:val="004E712D"/>
    <w:rsid w:val="00540BEC"/>
    <w:rsid w:val="005A0525"/>
    <w:rsid w:val="005E6AC0"/>
    <w:rsid w:val="00602790"/>
    <w:rsid w:val="00610295"/>
    <w:rsid w:val="006A17E1"/>
    <w:rsid w:val="006E1280"/>
    <w:rsid w:val="00725773"/>
    <w:rsid w:val="00726038"/>
    <w:rsid w:val="007577CB"/>
    <w:rsid w:val="00772948"/>
    <w:rsid w:val="007E7428"/>
    <w:rsid w:val="007E7EA3"/>
    <w:rsid w:val="008374A2"/>
    <w:rsid w:val="0087573F"/>
    <w:rsid w:val="00890D6D"/>
    <w:rsid w:val="008C31C9"/>
    <w:rsid w:val="009219BC"/>
    <w:rsid w:val="00A5023B"/>
    <w:rsid w:val="00A805FB"/>
    <w:rsid w:val="00A911F8"/>
    <w:rsid w:val="00AE34F0"/>
    <w:rsid w:val="00B3426B"/>
    <w:rsid w:val="00C24CA7"/>
    <w:rsid w:val="00C5131A"/>
    <w:rsid w:val="00C57BE8"/>
    <w:rsid w:val="00D26368"/>
    <w:rsid w:val="00E1035A"/>
    <w:rsid w:val="00E6676F"/>
    <w:rsid w:val="00E83D04"/>
    <w:rsid w:val="00F61EF7"/>
    <w:rsid w:val="00F714BA"/>
    <w:rsid w:val="00F86339"/>
    <w:rsid w:val="00FE2795"/>
    <w:rsid w:val="00FE3147"/>
  </w:rsids>
  <m:mathPr>
    <m:mathFont m:val="Cambria Math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19BC"/>
    <w:rPr>
      <w:color w:val="808080"/>
    </w:rPr>
  </w:style>
  <w:style w:type="paragraph" w:customStyle="1" w:styleId="1EE481D89B7D447FA4D87269C024ED97">
    <w:name w:val="1EE481D89B7D447FA4D87269C024ED97"/>
    <w:rsid w:val="00FE2795"/>
  </w:style>
  <w:style w:type="paragraph" w:customStyle="1" w:styleId="FA349B39D4654FB19345E9A27770CBA6">
    <w:name w:val="FA349B39D4654FB19345E9A27770CBA6"/>
    <w:rsid w:val="009219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AB0FC-C7DB-4A9D-BFA3-CB2C64DC9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Vorlage_Beschluss_Gemeinde_Weisslingen_ca</Template>
  <TotalTime>0</TotalTime>
  <Pages>1</Pages>
  <Words>271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Castioni Silvano</dc:creator>
  <cp:lastModifiedBy>Germann Daniela</cp:lastModifiedBy>
  <cp:revision>14</cp:revision>
  <cp:lastPrinted>2024-06-10T09:52:00Z</cp:lastPrinted>
  <dcterms:created xsi:type="dcterms:W3CDTF">2023-10-02T10:26:00Z</dcterms:created>
  <dcterms:modified xsi:type="dcterms:W3CDTF">2024-06-19T07:46:00Z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geko072e36eb29484888aef47d122e90a9f5">
    <vt:lpwstr>{"key":"[[UserProfile.emailAddress]]","entityName":"UserProfile","entityId":"510b90a0-378e-43e7-924d-af6288ca551a","isOneTimeReplacement":false}</vt:lpwstr>
  </property>
  <property fmtid="{D5CDD505-2E9C-101B-9397-08002B2CF9AE}" pid="3" name="egeko093b498063984134897ecb275295573d">
    <vt:lpwstr>{"key":"[[AgendaItem.decisionNumber]]","isOneTimeReplacement":false}</vt:lpwstr>
  </property>
  <property fmtid="{D5CDD505-2E9C-101B-9397-08002B2CF9AE}" pid="4" name="egeko1fd101150cec4cfd9f52a00fc364caf4">
    <vt:lpwstr>{"key":"[[UserProfile.lastName]]","entityName":"UserProfile","entityId":"510b90a0-378e-43e7-924d-af6288ca551a","isOneTimeReplacement":false}</vt:lpwstr>
  </property>
  <property fmtid="{D5CDD505-2E9C-101B-9397-08002B2CF9AE}" pid="5" name="egeko21d348bb2a2f4e8987dd5277a3554600">
    <vt:lpwstr>{"key":"[[UserProfile.department]]","entityName":"UserProfile","entityId":"510b90a0-378e-43e7-924d-af6288ca551a","isOneTimeReplacement":false}</vt:lpwstr>
  </property>
  <property fmtid="{D5CDD505-2E9C-101B-9397-08002B2CF9AE}" pid="6" name="egeko27163873ee1f4396b722728c8ea270cf">
    <vt:lpwstr>{"key":"[[Case.registryNodeShowOnlyNumbers]]","entityName":"Case","entityId":"6e5d7c0f-89fd-4e0c-8874-94f6f6e4a159","isOneTimeReplacement":false}</vt:lpwstr>
  </property>
  <property fmtid="{D5CDD505-2E9C-101B-9397-08002B2CF9AE}" pid="7" name="egeko4164971cee424d58b5dd4a870b2b656c">
    <vt:lpwstr>{"key":"[[UserProfile.directPhone]]","entityName":"UserProfile","entityId":"510b90a0-378e-43e7-924d-af6288ca551a","isOneTimeReplacement":false}</vt:lpwstr>
  </property>
  <property fmtid="{D5CDD505-2E9C-101B-9397-08002B2CF9AE}" pid="8" name="egeko5dd8512f594e480c8835aca7d5b40938">
    <vt:lpwstr>{"key":"[[UserProfile.firstName]]","entityName":"UserProfile","entityId":"510b90a0-378e-43e7-924d-af6288ca551a","isOneTimeReplacement":false}</vt:lpwstr>
  </property>
  <property fmtid="{D5CDD505-2E9C-101B-9397-08002B2CF9AE}" pid="9" name="egeko5fd20966f0d84961aede8b6362223b42">
    <vt:lpwstr>{"key":"[[Case.caseNo]]","entityName":"Case","entityId":"6e5d7c0f-89fd-4e0c-8874-94f6f6e4a159","isOneTimeReplacement":false}</vt:lpwstr>
  </property>
  <property fmtid="{D5CDD505-2E9C-101B-9397-08002B2CF9AE}" pid="10" name="egeko62e3ea9d73d34f10afaba135f3e1beb1">
    <vt:lpwstr>{"key":"[[UserProfile.jobFunction]]","entityName":"UserProfile","entityId":"510b90a0-378e-43e7-924d-af6288ca551a","isOneTimeReplacement":false}</vt:lpwstr>
  </property>
  <property fmtid="{D5CDD505-2E9C-101B-9397-08002B2CF9AE}" pid="11" name="egeko6318f5da79c843e59c7c7695d39432e8">
    <vt:lpwstr>{"key":"[[UserProfile.directPhone]]","entityName":"UserProfile","entityId":"71758d71-c79a-43b1-a5e9-61e991d3901c","isOneTimeReplacement":false}</vt:lpwstr>
  </property>
  <property fmtid="{D5CDD505-2E9C-101B-9397-08002B2CF9AE}" pid="12" name="egeko68aab7c50084410c9083f1c62f53f05e">
    <vt:lpwstr>{"key":"[[Case.registryNodeShowOnlyNumbers]]","entityName":"Case","entityId":"99d4c9fe-1985-4dfb-8afa-8761623bb0b0","isOneTimeReplacement":false}</vt:lpwstr>
  </property>
  <property fmtid="{D5CDD505-2E9C-101B-9397-08002B2CF9AE}" pid="13" name="egeko69041b24f43746a5b59e4f892a55e9bc">
    <vt:lpwstr>{"key":"[[Case.caseNo]]","entityName":"Case","entityId":"6e5d7c0f-89fd-4e0c-8874-94f6f6e4a159","isOneTimeReplacement":false}</vt:lpwstr>
  </property>
  <property fmtid="{D5CDD505-2E9C-101B-9397-08002B2CF9AE}" pid="14" name="egeko6a5409febee0447190f4cdfaf0a5608b">
    <vt:lpwstr>{"key":"[[UserProfile.jobFunction]]","entityName":"UserProfile","entityId":"71758d71-c79a-43b1-a5e9-61e991d3901c","isOneTimeReplacement":false}</vt:lpwstr>
  </property>
  <property fmtid="{D5CDD505-2E9C-101B-9397-08002B2CF9AE}" pid="15" name="egeko6d7239decadd49e68203c661219e5457">
    <vt:lpwstr>{"key":"[[Case.caseNo]]","entityName":"Case","entityId":"99d4c9fe-1985-4dfb-8afa-8761623bb0b0","isOneTimeReplacement":false}</vt:lpwstr>
  </property>
  <property fmtid="{D5CDD505-2E9C-101B-9397-08002B2CF9AE}" pid="16" name="egeko852b8bcf4fb5487baacacec2e5e176f6">
    <vt:lpwstr>{"key":"[[UserProfile.lastName]]","entityName":"UserProfile","entityId":"71758d71-c79a-43b1-a5e9-61e991d3901c","isOneTimeReplacement":false}</vt:lpwstr>
  </property>
  <property fmtid="{D5CDD505-2E9C-101B-9397-08002B2CF9AE}" pid="17" name="egekoba39f0bab43b4fa89b43a57c4969f1de">
    <vt:lpwstr>{"key":"[[UserProfile.emailAddress]]","entityName":"UserProfile","entityId":"71758d71-c79a-43b1-a5e9-61e991d3901c","isOneTimeReplacement":false}</vt:lpwstr>
  </property>
  <property fmtid="{D5CDD505-2E9C-101B-9397-08002B2CF9AE}" pid="18" name="egekoc1123297a102486fb49dd07c03b94a04">
    <vt:lpwstr>{"key":"[[UserProfile.department]]","entityName":"UserProfile","entityId":"71758d71-c79a-43b1-a5e9-61e991d3901c","isOneTimeReplacement":false}</vt:lpwstr>
  </property>
  <property fmtid="{D5CDD505-2E9C-101B-9397-08002B2CF9AE}" pid="19" name="egekoe068c1b0b4094c1083e31c046ca692d9">
    <vt:lpwstr>{"key":"[[UserProfile.firstName]]","entityName":"UserProfile","entityId":"71758d71-c79a-43b1-a5e9-61e991d3901c","isOneTimeReplacement":false}</vt:lpwstr>
  </property>
  <property fmtid="{D5CDD505-2E9C-101B-9397-08002B2CF9AE}" pid="20" name="egekoeeb8a024e5be47bfa58107347266ef0c">
    <vt:lpwstr>{"key":"[[Case.caseNo]]","entityName":"Case","entityId":"99d4c9fe-1985-4dfb-8afa-8761623bb0b0","isOneTimeReplacement":false}</vt:lpwstr>
  </property>
  <property fmtid="{D5CDD505-2E9C-101B-9397-08002B2CF9AE}" pid="21" name="egekof198b3f9bcc148ab922321722b29517f">
    <vt:lpwstr>{"key":"[[Case.caseNo]]","entityName":"Case","entityId":"6e5d7c0f-89fd-4e0c-8874-94f6f6e4a159","isOneTimeReplacement":false}</vt:lpwstr>
  </property>
  <property fmtid="{D5CDD505-2E9C-101B-9397-08002B2CF9AE}" pid="22" name="egekof92f69213b6741ca99aa32c140b3aaf5">
    <vt:lpwstr>{"key":"[[AgendaItem.decisionNumber]]","isOneTimeReplacement":false}</vt:lpwstr>
  </property>
  <property fmtid="{D5CDD505-2E9C-101B-9397-08002B2CF9AE}" pid="23" name="egekofdad2b08a77f419b8de76764e594427f">
    <vt:lpwstr>{"key":"[[Case.caseNo]]","entityName":"Case","entityId":"99d4c9fe-1985-4dfb-8afa-8761623bb0b0","isOneTimeReplacement":false}</vt:lpwstr>
  </property>
</Properties>
</file>